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14D0" w14:textId="27AD1910" w:rsidR="00EB39A8" w:rsidRDefault="00EB39A8" w:rsidP="007735E1">
      <w:pPr>
        <w:overflowPunct/>
        <w:autoSpaceDN/>
        <w:spacing w:before="120"/>
        <w:jc w:val="left"/>
        <w:textAlignment w:val="auto"/>
        <w:rPr>
          <w:rFonts w:ascii="Times New Roman" w:hAnsi="Times New Roman"/>
          <w:b/>
          <w:i/>
          <w:szCs w:val="24"/>
          <w:lang w:val="it-IT" w:eastAsia="ar-SA"/>
        </w:rPr>
      </w:pPr>
      <w:r w:rsidRPr="00607184">
        <w:rPr>
          <w:rFonts w:ascii="Times New Roman" w:hAnsi="Times New Roman"/>
          <w:b/>
          <w:i/>
          <w:szCs w:val="24"/>
          <w:lang w:val="it-IT" w:eastAsia="ar-SA"/>
        </w:rPr>
        <w:t>Persona di contatto della società</w:t>
      </w:r>
      <w:r w:rsidR="007735E1">
        <w:rPr>
          <w:rFonts w:ascii="Times New Roman" w:hAnsi="Times New Roman"/>
          <w:b/>
          <w:i/>
          <w:szCs w:val="24"/>
          <w:lang w:val="it-IT" w:eastAsia="ar-SA"/>
        </w:rPr>
        <w:t>:</w:t>
      </w:r>
    </w:p>
    <w:p w14:paraId="5D745960" w14:textId="0ABF31F6" w:rsidR="00BB3C03" w:rsidRPr="00607184" w:rsidRDefault="00BB3C03" w:rsidP="00BB3C03">
      <w:pPr>
        <w:tabs>
          <w:tab w:val="left" w:pos="10205"/>
        </w:tabs>
        <w:overflowPunct/>
        <w:autoSpaceDN/>
        <w:spacing w:before="120"/>
        <w:jc w:val="left"/>
        <w:textAlignment w:val="auto"/>
        <w:rPr>
          <w:rFonts w:ascii="Times New Roman" w:hAnsi="Times New Roman"/>
          <w:b/>
          <w:i/>
          <w:szCs w:val="24"/>
          <w:lang w:val="it-IT" w:eastAsia="ar-SA"/>
        </w:rPr>
      </w:pPr>
      <w:r>
        <w:rPr>
          <w:rFonts w:ascii="Times New Roman" w:hAnsi="Times New Roman"/>
          <w:sz w:val="20"/>
          <w:szCs w:val="24"/>
          <w:lang w:val="it-IT" w:eastAsia="ar-SA"/>
        </w:rPr>
        <w:t>Società</w:t>
      </w:r>
      <w:r w:rsidRPr="00607184">
        <w:rPr>
          <w:rFonts w:ascii="Times New Roman" w:hAnsi="Times New Roman"/>
          <w:sz w:val="20"/>
          <w:szCs w:val="24"/>
          <w:lang w:val="it-IT" w:eastAsia="ar-SA"/>
        </w:rPr>
        <w:t xml:space="preserve">: </w:t>
      </w:r>
      <w:r w:rsidR="00063C9C" w:rsidRPr="00063C9C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63C9C" w:rsidRPr="00063C9C">
        <w:rPr>
          <w:rFonts w:ascii="Arial" w:hAnsi="Arial" w:cs="Arial"/>
          <w:sz w:val="20"/>
          <w:u w:val="single"/>
        </w:rPr>
        <w:instrText xml:space="preserve"> FORMTEXT </w:instrText>
      </w:r>
      <w:r w:rsidR="00063C9C" w:rsidRPr="00063C9C">
        <w:rPr>
          <w:rFonts w:ascii="Arial" w:hAnsi="Arial" w:cs="Arial"/>
          <w:sz w:val="20"/>
          <w:u w:val="single"/>
        </w:rPr>
      </w:r>
      <w:r w:rsidR="00063C9C" w:rsidRPr="00063C9C">
        <w:rPr>
          <w:rFonts w:ascii="Arial" w:hAnsi="Arial" w:cs="Arial"/>
          <w:sz w:val="20"/>
          <w:u w:val="single"/>
        </w:rPr>
        <w:fldChar w:fldCharType="separate"/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sz w:val="20"/>
          <w:u w:val="single"/>
        </w:rPr>
        <w:fldChar w:fldCharType="end"/>
      </w:r>
      <w:r w:rsidRPr="00607184">
        <w:rPr>
          <w:rFonts w:ascii="Times New Roman" w:hAnsi="Times New Roman"/>
          <w:sz w:val="20"/>
          <w:szCs w:val="24"/>
          <w:u w:val="single"/>
          <w:lang w:val="it-IT" w:eastAsia="ar-SA"/>
        </w:rPr>
        <w:tab/>
      </w:r>
    </w:p>
    <w:p w14:paraId="752D6652" w14:textId="03AE103C" w:rsidR="00EB39A8" w:rsidRPr="00607184" w:rsidRDefault="00EB39A8" w:rsidP="00EB39A8">
      <w:pPr>
        <w:tabs>
          <w:tab w:val="right" w:pos="4816"/>
          <w:tab w:val="left" w:pos="5096"/>
          <w:tab w:val="right" w:pos="10204"/>
        </w:tabs>
        <w:overflowPunct/>
        <w:autoSpaceDN/>
        <w:spacing w:before="180"/>
        <w:jc w:val="left"/>
        <w:textAlignment w:val="auto"/>
        <w:rPr>
          <w:rFonts w:ascii="Times New Roman" w:hAnsi="Times New Roman"/>
          <w:sz w:val="20"/>
          <w:szCs w:val="24"/>
          <w:u w:val="single"/>
          <w:lang w:val="it-IT" w:eastAsia="ar-SA"/>
        </w:rPr>
      </w:pPr>
      <w:r w:rsidRPr="00607184">
        <w:rPr>
          <w:rFonts w:ascii="Times New Roman" w:hAnsi="Times New Roman"/>
          <w:sz w:val="20"/>
          <w:szCs w:val="24"/>
          <w:lang w:val="it-IT" w:eastAsia="ar-SA"/>
        </w:rPr>
        <w:t xml:space="preserve">Cognome: </w:t>
      </w:r>
      <w:r w:rsidR="00063C9C" w:rsidRPr="00063C9C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63C9C" w:rsidRPr="00063C9C">
        <w:rPr>
          <w:rFonts w:ascii="Arial" w:hAnsi="Arial" w:cs="Arial"/>
          <w:sz w:val="20"/>
          <w:u w:val="single"/>
        </w:rPr>
        <w:instrText xml:space="preserve"> FORMTEXT </w:instrText>
      </w:r>
      <w:r w:rsidR="00063C9C" w:rsidRPr="00063C9C">
        <w:rPr>
          <w:rFonts w:ascii="Arial" w:hAnsi="Arial" w:cs="Arial"/>
          <w:sz w:val="20"/>
          <w:u w:val="single"/>
        </w:rPr>
      </w:r>
      <w:r w:rsidR="00063C9C" w:rsidRPr="00063C9C">
        <w:rPr>
          <w:rFonts w:ascii="Arial" w:hAnsi="Arial" w:cs="Arial"/>
          <w:sz w:val="20"/>
          <w:u w:val="single"/>
        </w:rPr>
        <w:fldChar w:fldCharType="separate"/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sz w:val="20"/>
          <w:u w:val="single"/>
        </w:rPr>
        <w:fldChar w:fldCharType="end"/>
      </w:r>
      <w:r w:rsidRPr="00607184">
        <w:rPr>
          <w:rFonts w:ascii="Times New Roman" w:hAnsi="Times New Roman"/>
          <w:sz w:val="20"/>
          <w:szCs w:val="24"/>
          <w:u w:val="single"/>
          <w:lang w:val="it-IT" w:eastAsia="ar-SA"/>
        </w:rPr>
        <w:tab/>
      </w:r>
      <w:r w:rsidRPr="00607184">
        <w:rPr>
          <w:rFonts w:ascii="Times New Roman" w:hAnsi="Times New Roman"/>
          <w:sz w:val="20"/>
          <w:szCs w:val="24"/>
          <w:lang w:val="it-IT" w:eastAsia="ar-SA"/>
        </w:rPr>
        <w:tab/>
        <w:t xml:space="preserve">Nome: </w:t>
      </w:r>
      <w:r w:rsidR="00063C9C" w:rsidRPr="00063C9C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63C9C" w:rsidRPr="00063C9C">
        <w:rPr>
          <w:rFonts w:ascii="Arial" w:hAnsi="Arial" w:cs="Arial"/>
          <w:sz w:val="20"/>
          <w:u w:val="single"/>
        </w:rPr>
        <w:instrText xml:space="preserve"> FORMTEXT </w:instrText>
      </w:r>
      <w:r w:rsidR="00063C9C" w:rsidRPr="00063C9C">
        <w:rPr>
          <w:rFonts w:ascii="Arial" w:hAnsi="Arial" w:cs="Arial"/>
          <w:sz w:val="20"/>
          <w:u w:val="single"/>
        </w:rPr>
      </w:r>
      <w:r w:rsidR="00063C9C" w:rsidRPr="00063C9C">
        <w:rPr>
          <w:rFonts w:ascii="Arial" w:hAnsi="Arial" w:cs="Arial"/>
          <w:sz w:val="20"/>
          <w:u w:val="single"/>
        </w:rPr>
        <w:fldChar w:fldCharType="separate"/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sz w:val="20"/>
          <w:u w:val="single"/>
        </w:rPr>
        <w:fldChar w:fldCharType="end"/>
      </w:r>
      <w:r w:rsidRPr="00607184">
        <w:rPr>
          <w:rFonts w:ascii="Times New Roman" w:hAnsi="Times New Roman"/>
          <w:sz w:val="20"/>
          <w:szCs w:val="24"/>
          <w:u w:val="single"/>
          <w:lang w:val="it-IT" w:eastAsia="ar-SA"/>
        </w:rPr>
        <w:tab/>
      </w:r>
    </w:p>
    <w:p w14:paraId="69BB543E" w14:textId="2A4D3B30" w:rsidR="00EB39A8" w:rsidRPr="00607184" w:rsidRDefault="00EB39A8" w:rsidP="00EB39A8">
      <w:pPr>
        <w:tabs>
          <w:tab w:val="right" w:pos="4820"/>
          <w:tab w:val="left" w:pos="5103"/>
          <w:tab w:val="right" w:pos="10204"/>
        </w:tabs>
        <w:overflowPunct/>
        <w:autoSpaceDN/>
        <w:spacing w:before="180"/>
        <w:jc w:val="left"/>
        <w:textAlignment w:val="auto"/>
        <w:rPr>
          <w:rFonts w:ascii="Times New Roman" w:hAnsi="Times New Roman"/>
          <w:sz w:val="20"/>
          <w:szCs w:val="24"/>
          <w:u w:val="single"/>
          <w:lang w:val="it-IT" w:eastAsia="ar-SA"/>
        </w:rPr>
      </w:pPr>
      <w:r w:rsidRPr="00607184">
        <w:rPr>
          <w:rFonts w:ascii="Times New Roman" w:hAnsi="Times New Roman"/>
          <w:sz w:val="20"/>
          <w:szCs w:val="24"/>
          <w:lang w:val="it-IT" w:eastAsia="ar-SA"/>
        </w:rPr>
        <w:t xml:space="preserve">Indirizzo: </w:t>
      </w:r>
      <w:r w:rsidR="00063C9C" w:rsidRPr="00063C9C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63C9C" w:rsidRPr="00063C9C">
        <w:rPr>
          <w:rFonts w:ascii="Arial" w:hAnsi="Arial" w:cs="Arial"/>
          <w:sz w:val="20"/>
          <w:u w:val="single"/>
        </w:rPr>
        <w:instrText xml:space="preserve"> FORMTEXT </w:instrText>
      </w:r>
      <w:r w:rsidR="00063C9C" w:rsidRPr="00063C9C">
        <w:rPr>
          <w:rFonts w:ascii="Arial" w:hAnsi="Arial" w:cs="Arial"/>
          <w:sz w:val="20"/>
          <w:u w:val="single"/>
        </w:rPr>
      </w:r>
      <w:r w:rsidR="00063C9C" w:rsidRPr="00063C9C">
        <w:rPr>
          <w:rFonts w:ascii="Arial" w:hAnsi="Arial" w:cs="Arial"/>
          <w:sz w:val="20"/>
          <w:u w:val="single"/>
        </w:rPr>
        <w:fldChar w:fldCharType="separate"/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sz w:val="20"/>
          <w:u w:val="single"/>
        </w:rPr>
        <w:fldChar w:fldCharType="end"/>
      </w:r>
      <w:r w:rsidRPr="00607184">
        <w:rPr>
          <w:rFonts w:ascii="Times New Roman" w:hAnsi="Times New Roman"/>
          <w:sz w:val="20"/>
          <w:szCs w:val="24"/>
          <w:u w:val="single"/>
          <w:lang w:val="it-IT" w:eastAsia="ar-SA"/>
        </w:rPr>
        <w:tab/>
      </w:r>
      <w:r w:rsidRPr="00607184">
        <w:rPr>
          <w:rFonts w:ascii="Times New Roman" w:hAnsi="Times New Roman"/>
          <w:sz w:val="20"/>
          <w:szCs w:val="24"/>
          <w:lang w:val="it-IT" w:eastAsia="ar-SA"/>
        </w:rPr>
        <w:tab/>
        <w:t xml:space="preserve">CAP e Domicilio: </w:t>
      </w:r>
      <w:r w:rsidR="00063C9C" w:rsidRPr="00063C9C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63C9C" w:rsidRPr="00063C9C">
        <w:rPr>
          <w:rFonts w:ascii="Arial" w:hAnsi="Arial" w:cs="Arial"/>
          <w:sz w:val="20"/>
          <w:u w:val="single"/>
        </w:rPr>
        <w:instrText xml:space="preserve"> FORMTEXT </w:instrText>
      </w:r>
      <w:r w:rsidR="00063C9C" w:rsidRPr="00063C9C">
        <w:rPr>
          <w:rFonts w:ascii="Arial" w:hAnsi="Arial" w:cs="Arial"/>
          <w:sz w:val="20"/>
          <w:u w:val="single"/>
        </w:rPr>
      </w:r>
      <w:r w:rsidR="00063C9C" w:rsidRPr="00063C9C">
        <w:rPr>
          <w:rFonts w:ascii="Arial" w:hAnsi="Arial" w:cs="Arial"/>
          <w:sz w:val="20"/>
          <w:u w:val="single"/>
        </w:rPr>
        <w:fldChar w:fldCharType="separate"/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sz w:val="20"/>
          <w:u w:val="single"/>
        </w:rPr>
        <w:fldChar w:fldCharType="end"/>
      </w:r>
      <w:r w:rsidRPr="00607184">
        <w:rPr>
          <w:rFonts w:ascii="Times New Roman" w:hAnsi="Times New Roman"/>
          <w:sz w:val="20"/>
          <w:szCs w:val="24"/>
          <w:u w:val="single"/>
          <w:lang w:val="it-IT" w:eastAsia="ar-SA"/>
        </w:rPr>
        <w:tab/>
      </w:r>
    </w:p>
    <w:p w14:paraId="529BC37C" w14:textId="70FD60BF" w:rsidR="00EB39A8" w:rsidRPr="002D17D7" w:rsidRDefault="00EB39A8" w:rsidP="00EB39A8">
      <w:pPr>
        <w:tabs>
          <w:tab w:val="right" w:pos="4820"/>
          <w:tab w:val="left" w:pos="5103"/>
          <w:tab w:val="right" w:pos="10205"/>
        </w:tabs>
        <w:spacing w:before="180"/>
        <w:rPr>
          <w:rFonts w:ascii="Times New Roman" w:hAnsi="Times New Roman"/>
          <w:sz w:val="20"/>
          <w:u w:val="single"/>
          <w:lang w:val="it-CH"/>
        </w:rPr>
      </w:pPr>
      <w:r w:rsidRPr="002D17D7">
        <w:rPr>
          <w:rFonts w:ascii="Times New Roman" w:hAnsi="Times New Roman"/>
          <w:sz w:val="20"/>
          <w:lang w:val="it-CH"/>
        </w:rPr>
        <w:t xml:space="preserve">Tel. P: </w:t>
      </w:r>
      <w:r w:rsidR="00063C9C" w:rsidRPr="00063C9C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63C9C" w:rsidRPr="00063C9C">
        <w:rPr>
          <w:rFonts w:ascii="Arial" w:hAnsi="Arial" w:cs="Arial"/>
          <w:sz w:val="20"/>
          <w:u w:val="single"/>
        </w:rPr>
        <w:instrText xml:space="preserve"> FORMTEXT </w:instrText>
      </w:r>
      <w:r w:rsidR="00063C9C" w:rsidRPr="00063C9C">
        <w:rPr>
          <w:rFonts w:ascii="Arial" w:hAnsi="Arial" w:cs="Arial"/>
          <w:sz w:val="20"/>
          <w:u w:val="single"/>
        </w:rPr>
      </w:r>
      <w:r w:rsidR="00063C9C" w:rsidRPr="00063C9C">
        <w:rPr>
          <w:rFonts w:ascii="Arial" w:hAnsi="Arial" w:cs="Arial"/>
          <w:sz w:val="20"/>
          <w:u w:val="single"/>
        </w:rPr>
        <w:fldChar w:fldCharType="separate"/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sz w:val="20"/>
          <w:u w:val="single"/>
        </w:rPr>
        <w:fldChar w:fldCharType="end"/>
      </w:r>
      <w:r w:rsidRPr="002D17D7">
        <w:rPr>
          <w:rFonts w:ascii="Times New Roman" w:hAnsi="Times New Roman"/>
          <w:sz w:val="20"/>
          <w:u w:val="single"/>
          <w:lang w:val="it-CH"/>
        </w:rPr>
        <w:tab/>
      </w:r>
      <w:r w:rsidRPr="002D17D7">
        <w:rPr>
          <w:rFonts w:ascii="Times New Roman" w:hAnsi="Times New Roman"/>
          <w:sz w:val="20"/>
          <w:lang w:val="it-CH"/>
        </w:rPr>
        <w:tab/>
      </w:r>
      <w:r w:rsidRPr="002D17D7">
        <w:rPr>
          <w:rFonts w:ascii="Times New Roman" w:hAnsi="Times New Roman"/>
          <w:bCs/>
          <w:sz w:val="20"/>
          <w:lang w:val="it-CH"/>
        </w:rPr>
        <w:t>E-mail</w:t>
      </w:r>
      <w:r w:rsidRPr="002D17D7">
        <w:rPr>
          <w:rFonts w:ascii="Times New Roman" w:hAnsi="Times New Roman"/>
          <w:b/>
          <w:sz w:val="20"/>
          <w:lang w:val="it-CH"/>
        </w:rPr>
        <w:t>:</w:t>
      </w:r>
      <w:r w:rsidRPr="002D17D7">
        <w:rPr>
          <w:rFonts w:ascii="Times New Roman" w:hAnsi="Times New Roman"/>
          <w:sz w:val="20"/>
          <w:lang w:val="it-CH"/>
        </w:rPr>
        <w:t xml:space="preserve"> </w:t>
      </w:r>
      <w:r w:rsidR="00063C9C" w:rsidRPr="00063C9C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63C9C" w:rsidRPr="00063C9C">
        <w:rPr>
          <w:rFonts w:ascii="Arial" w:hAnsi="Arial" w:cs="Arial"/>
          <w:sz w:val="20"/>
          <w:u w:val="single"/>
        </w:rPr>
        <w:instrText xml:space="preserve"> FORMTEXT </w:instrText>
      </w:r>
      <w:r w:rsidR="00063C9C" w:rsidRPr="00063C9C">
        <w:rPr>
          <w:rFonts w:ascii="Arial" w:hAnsi="Arial" w:cs="Arial"/>
          <w:sz w:val="20"/>
          <w:u w:val="single"/>
        </w:rPr>
      </w:r>
      <w:r w:rsidR="00063C9C" w:rsidRPr="00063C9C">
        <w:rPr>
          <w:rFonts w:ascii="Arial" w:hAnsi="Arial" w:cs="Arial"/>
          <w:sz w:val="20"/>
          <w:u w:val="single"/>
        </w:rPr>
        <w:fldChar w:fldCharType="separate"/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noProof/>
          <w:sz w:val="20"/>
          <w:u w:val="single"/>
        </w:rPr>
        <w:t> </w:t>
      </w:r>
      <w:r w:rsidR="00063C9C" w:rsidRPr="00063C9C">
        <w:rPr>
          <w:rFonts w:ascii="Arial" w:hAnsi="Arial" w:cs="Arial"/>
          <w:sz w:val="20"/>
          <w:u w:val="single"/>
        </w:rPr>
        <w:fldChar w:fldCharType="end"/>
      </w:r>
      <w:r w:rsidRPr="002D17D7">
        <w:rPr>
          <w:rFonts w:ascii="Times New Roman" w:hAnsi="Times New Roman"/>
          <w:sz w:val="20"/>
          <w:u w:val="single"/>
          <w:lang w:val="it-CH"/>
        </w:rPr>
        <w:tab/>
      </w:r>
    </w:p>
    <w:p w14:paraId="74FD6819" w14:textId="77777777" w:rsidR="00EB39A8" w:rsidRPr="007735E1" w:rsidRDefault="00EB39A8" w:rsidP="007735E1">
      <w:pPr>
        <w:spacing w:before="120"/>
        <w:rPr>
          <w:rFonts w:ascii="Times New Roman" w:hAnsi="Times New Roman"/>
          <w:szCs w:val="24"/>
          <w:lang w:val="it-IT"/>
        </w:rPr>
      </w:pPr>
      <w:r w:rsidRPr="007735E1">
        <w:rPr>
          <w:rFonts w:ascii="Times New Roman" w:hAnsi="Times New Roman"/>
          <w:b/>
          <w:i/>
          <w:szCs w:val="24"/>
          <w:lang w:val="it-IT"/>
        </w:rPr>
        <w:t xml:space="preserve">Dati personali </w:t>
      </w:r>
      <w:r w:rsidRPr="007735E1">
        <w:rPr>
          <w:rFonts w:ascii="Times New Roman" w:hAnsi="Times New Roman"/>
          <w:szCs w:val="24"/>
          <w:lang w:val="it-IT"/>
        </w:rPr>
        <w:t>(pf completare tutti i campi):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38"/>
        <w:gridCol w:w="1308"/>
        <w:gridCol w:w="2119"/>
        <w:gridCol w:w="2121"/>
        <w:gridCol w:w="1556"/>
        <w:gridCol w:w="1156"/>
        <w:gridCol w:w="997"/>
      </w:tblGrid>
      <w:tr w:rsidR="00EB39A8" w:rsidRPr="007735E1" w14:paraId="31F9C27C" w14:textId="6A933CA1" w:rsidTr="001838C6">
        <w:tc>
          <w:tcPr>
            <w:tcW w:w="460" w:type="pct"/>
            <w:vAlign w:val="center"/>
          </w:tcPr>
          <w:p w14:paraId="55BBFDE0" w14:textId="3DDD7B11" w:rsidR="00EB39A8" w:rsidRPr="007735E1" w:rsidRDefault="00EB39A8" w:rsidP="00EB39A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7735E1">
              <w:rPr>
                <w:rFonts w:ascii="Times New Roman" w:hAnsi="Times New Roman"/>
                <w:b/>
                <w:bCs/>
                <w:sz w:val="20"/>
                <w:lang w:val="it-IT"/>
              </w:rPr>
              <w:t>Tiratore</w:t>
            </w:r>
          </w:p>
        </w:tc>
        <w:tc>
          <w:tcPr>
            <w:tcW w:w="642" w:type="pct"/>
            <w:vAlign w:val="center"/>
          </w:tcPr>
          <w:p w14:paraId="42F02EDF" w14:textId="1C647A7E" w:rsidR="00EB39A8" w:rsidRPr="007735E1" w:rsidRDefault="00EB39A8" w:rsidP="00EB39A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7735E1">
              <w:rPr>
                <w:rFonts w:ascii="Times New Roman" w:hAnsi="Times New Roman"/>
                <w:b/>
                <w:bCs/>
                <w:sz w:val="20"/>
                <w:lang w:val="it-IT"/>
              </w:rPr>
              <w:t>N. Licenza</w:t>
            </w:r>
          </w:p>
        </w:tc>
        <w:tc>
          <w:tcPr>
            <w:tcW w:w="1039" w:type="pct"/>
            <w:vAlign w:val="center"/>
          </w:tcPr>
          <w:p w14:paraId="49FDAAF1" w14:textId="497FB283" w:rsidR="00EB39A8" w:rsidRPr="007735E1" w:rsidRDefault="00EB39A8" w:rsidP="00EB39A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7735E1">
              <w:rPr>
                <w:rFonts w:ascii="Times New Roman" w:hAnsi="Times New Roman"/>
                <w:b/>
                <w:bCs/>
                <w:sz w:val="20"/>
                <w:lang w:val="it-IT"/>
              </w:rPr>
              <w:t>Cognome</w:t>
            </w:r>
          </w:p>
        </w:tc>
        <w:tc>
          <w:tcPr>
            <w:tcW w:w="1040" w:type="pct"/>
            <w:vAlign w:val="center"/>
          </w:tcPr>
          <w:p w14:paraId="2393CBC0" w14:textId="77777777" w:rsidR="00EB39A8" w:rsidRPr="007735E1" w:rsidRDefault="00EB39A8" w:rsidP="00EB39A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7735E1">
              <w:rPr>
                <w:rFonts w:ascii="Times New Roman" w:hAnsi="Times New Roman"/>
                <w:b/>
                <w:bCs/>
                <w:sz w:val="20"/>
                <w:lang w:val="it-IT"/>
              </w:rPr>
              <w:t>Nome</w:t>
            </w:r>
          </w:p>
        </w:tc>
        <w:tc>
          <w:tcPr>
            <w:tcW w:w="763" w:type="pct"/>
            <w:vAlign w:val="center"/>
          </w:tcPr>
          <w:p w14:paraId="77FC4350" w14:textId="77777777" w:rsidR="00EB39A8" w:rsidRPr="007735E1" w:rsidRDefault="00EB39A8" w:rsidP="00EB39A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7735E1">
              <w:rPr>
                <w:rFonts w:ascii="Times New Roman" w:hAnsi="Times New Roman"/>
                <w:b/>
                <w:bCs/>
                <w:sz w:val="20"/>
                <w:lang w:val="it-IT"/>
              </w:rPr>
              <w:t>Data di nascita</w:t>
            </w:r>
          </w:p>
        </w:tc>
        <w:tc>
          <w:tcPr>
            <w:tcW w:w="567" w:type="pct"/>
            <w:vAlign w:val="center"/>
          </w:tcPr>
          <w:p w14:paraId="165ABC62" w14:textId="00011531" w:rsidR="00EB39A8" w:rsidRPr="007735E1" w:rsidRDefault="00EB39A8" w:rsidP="009B0DC6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7735E1">
              <w:rPr>
                <w:rFonts w:ascii="Times New Roman" w:hAnsi="Times New Roman"/>
                <w:b/>
                <w:bCs/>
                <w:sz w:val="20"/>
                <w:lang w:val="it-IT"/>
              </w:rPr>
              <w:t>Campo</w:t>
            </w:r>
          </w:p>
        </w:tc>
        <w:tc>
          <w:tcPr>
            <w:tcW w:w="489" w:type="pct"/>
            <w:vAlign w:val="center"/>
          </w:tcPr>
          <w:p w14:paraId="2D89D9A9" w14:textId="0539AC97" w:rsidR="00EB39A8" w:rsidRPr="007735E1" w:rsidRDefault="00EB39A8" w:rsidP="009B0DC6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7735E1">
              <w:rPr>
                <w:rFonts w:ascii="Times New Roman" w:hAnsi="Times New Roman"/>
                <w:b/>
                <w:bCs/>
                <w:sz w:val="20"/>
                <w:lang w:val="it-IT"/>
              </w:rPr>
              <w:t>Cena</w:t>
            </w:r>
          </w:p>
        </w:tc>
      </w:tr>
      <w:tr w:rsidR="001838C6" w:rsidRPr="007735E1" w14:paraId="452112F7" w14:textId="1C6FF4D3" w:rsidTr="001838C6">
        <w:trPr>
          <w:trHeight w:val="567"/>
        </w:trPr>
        <w:tc>
          <w:tcPr>
            <w:tcW w:w="460" w:type="pct"/>
            <w:vAlign w:val="center"/>
          </w:tcPr>
          <w:p w14:paraId="3FE8491B" w14:textId="74C70DBE" w:rsidR="001838C6" w:rsidRPr="007735E1" w:rsidRDefault="001838C6" w:rsidP="007735E1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7735E1">
              <w:rPr>
                <w:rFonts w:ascii="Times New Roman" w:hAnsi="Times New Roman"/>
                <w:b/>
                <w:bCs/>
                <w:sz w:val="20"/>
                <w:lang w:val="it-IT"/>
              </w:rPr>
              <w:t>1</w:t>
            </w:r>
          </w:p>
        </w:tc>
        <w:tc>
          <w:tcPr>
            <w:tcW w:w="642" w:type="pct"/>
            <w:vAlign w:val="center"/>
          </w:tcPr>
          <w:p w14:paraId="09BE4478" w14:textId="0EBE2D50" w:rsidR="001838C6" w:rsidRPr="00A246A3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A246A3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246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A246A3">
              <w:rPr>
                <w:rFonts w:ascii="Arial" w:hAnsi="Arial" w:cs="Arial"/>
                <w:sz w:val="20"/>
              </w:rPr>
            </w:r>
            <w:r w:rsidRPr="00A246A3">
              <w:rPr>
                <w:rFonts w:ascii="Arial" w:hAnsi="Arial" w:cs="Arial"/>
                <w:sz w:val="20"/>
              </w:rPr>
              <w:fldChar w:fldCharType="separate"/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39" w:type="pct"/>
            <w:vAlign w:val="center"/>
          </w:tcPr>
          <w:p w14:paraId="55A6E271" w14:textId="30DD118F" w:rsidR="001838C6" w:rsidRPr="00D03AC8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40" w:type="pct"/>
            <w:vAlign w:val="center"/>
          </w:tcPr>
          <w:p w14:paraId="7E49E941" w14:textId="2BF756F8" w:rsidR="001838C6" w:rsidRPr="00D03AC8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63" w:type="pct"/>
            <w:vAlign w:val="center"/>
          </w:tcPr>
          <w:p w14:paraId="74866B81" w14:textId="4AD02E87" w:rsidR="001838C6" w:rsidRPr="007735E1" w:rsidRDefault="001838C6" w:rsidP="001838C6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pct"/>
            <w:vAlign w:val="center"/>
          </w:tcPr>
          <w:p w14:paraId="51264B3C" w14:textId="7035777B" w:rsidR="001838C6" w:rsidRPr="007735E1" w:rsidRDefault="00000000" w:rsidP="001838C6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sdt>
              <w:sdtPr>
                <w:rPr>
                  <w:rFonts w:ascii="Times New Roman" w:hAnsi="Times New Roman"/>
                  <w:sz w:val="20"/>
                  <w:lang w:val="it-IT"/>
                </w:rPr>
                <w:id w:val="-1993628296"/>
                <w:placeholder>
                  <w:docPart w:val="DAF77C1AB4EC4F779C992183D5A3908A"/>
                </w:placeholder>
                <w:comboBox>
                  <w:listItem w:displayText="D" w:value="D"/>
                  <w:listItem w:displayText="E" w:value="E"/>
                  <w:listItem w:displayText="PO" w:value="PO"/>
                </w:comboBox>
              </w:sdtPr>
              <w:sdtContent>
                <w:r w:rsidR="001838C6">
                  <w:rPr>
                    <w:rFonts w:ascii="Times New Roman" w:hAnsi="Times New Roman"/>
                    <w:sz w:val="20"/>
                    <w:lang w:val="it-IT"/>
                  </w:rPr>
                  <w:t>……..</w:t>
                </w:r>
              </w:sdtContent>
            </w:sdt>
          </w:p>
        </w:tc>
        <w:sdt>
          <w:sdtPr>
            <w:rPr>
              <w:rFonts w:ascii="Times New Roman" w:hAnsi="Times New Roman"/>
              <w:b/>
              <w:bCs/>
              <w:sz w:val="20"/>
              <w:lang w:val="it-IT"/>
            </w:rPr>
            <w:id w:val="-6180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9" w:type="pct"/>
                <w:vAlign w:val="center"/>
              </w:tcPr>
              <w:p w14:paraId="0E10009F" w14:textId="18226BE3" w:rsidR="001838C6" w:rsidRPr="007735E1" w:rsidRDefault="001838C6" w:rsidP="001838C6">
                <w:pPr>
                  <w:spacing w:before="0"/>
                  <w:jc w:val="center"/>
                  <w:rPr>
                    <w:rFonts w:ascii="Times New Roman" w:hAnsi="Times New Roman"/>
                    <w:b/>
                    <w:bCs/>
                    <w:sz w:val="20"/>
                    <w:lang w:val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lang w:val="it-IT"/>
                  </w:rPr>
                  <w:t>☐</w:t>
                </w:r>
              </w:p>
            </w:tc>
          </w:sdtContent>
        </w:sdt>
      </w:tr>
      <w:tr w:rsidR="001838C6" w:rsidRPr="007735E1" w14:paraId="67E222BE" w14:textId="16F48F8F" w:rsidTr="001838C6">
        <w:trPr>
          <w:trHeight w:val="567"/>
        </w:trPr>
        <w:tc>
          <w:tcPr>
            <w:tcW w:w="460" w:type="pct"/>
            <w:vAlign w:val="center"/>
          </w:tcPr>
          <w:p w14:paraId="1284EB63" w14:textId="136738AC" w:rsidR="001838C6" w:rsidRPr="007735E1" w:rsidRDefault="001838C6" w:rsidP="007735E1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7735E1">
              <w:rPr>
                <w:rFonts w:ascii="Times New Roman" w:hAnsi="Times New Roman"/>
                <w:b/>
                <w:bCs/>
                <w:sz w:val="20"/>
                <w:lang w:val="it-IT"/>
              </w:rPr>
              <w:t>2</w:t>
            </w:r>
          </w:p>
        </w:tc>
        <w:tc>
          <w:tcPr>
            <w:tcW w:w="642" w:type="pct"/>
            <w:vAlign w:val="center"/>
          </w:tcPr>
          <w:p w14:paraId="5D5C1FFF" w14:textId="279063C3" w:rsidR="001838C6" w:rsidRPr="007735E1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A246A3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246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A246A3">
              <w:rPr>
                <w:rFonts w:ascii="Arial" w:hAnsi="Arial" w:cs="Arial"/>
                <w:sz w:val="20"/>
              </w:rPr>
            </w:r>
            <w:r w:rsidRPr="00A246A3">
              <w:rPr>
                <w:rFonts w:ascii="Arial" w:hAnsi="Arial" w:cs="Arial"/>
                <w:sz w:val="20"/>
              </w:rPr>
              <w:fldChar w:fldCharType="separate"/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39" w:type="pct"/>
            <w:vAlign w:val="center"/>
          </w:tcPr>
          <w:p w14:paraId="20E1633A" w14:textId="7A992CB8" w:rsidR="001838C6" w:rsidRPr="00D03AC8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40" w:type="pct"/>
            <w:vAlign w:val="center"/>
          </w:tcPr>
          <w:p w14:paraId="01A86537" w14:textId="15F4FF79" w:rsidR="001838C6" w:rsidRPr="00D03AC8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63" w:type="pct"/>
            <w:vAlign w:val="center"/>
          </w:tcPr>
          <w:p w14:paraId="343FAAD9" w14:textId="04952370" w:rsidR="001838C6" w:rsidRPr="007735E1" w:rsidRDefault="001838C6" w:rsidP="001838C6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pct"/>
            <w:vAlign w:val="center"/>
          </w:tcPr>
          <w:p w14:paraId="13D4DAFF" w14:textId="46DC1284" w:rsidR="001838C6" w:rsidRPr="007735E1" w:rsidRDefault="00000000" w:rsidP="001838C6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sdt>
              <w:sdtPr>
                <w:rPr>
                  <w:rFonts w:ascii="Times New Roman" w:hAnsi="Times New Roman"/>
                  <w:sz w:val="20"/>
                  <w:lang w:val="it-IT"/>
                </w:rPr>
                <w:id w:val="-1272854551"/>
                <w:placeholder>
                  <w:docPart w:val="9A9FF1E283DC4B9FAB53F5D44F1D7A26"/>
                </w:placeholder>
                <w:comboBox>
                  <w:listItem w:displayText="D" w:value="D"/>
                  <w:listItem w:displayText="E" w:value="E"/>
                  <w:listItem w:displayText="PO" w:value="PO"/>
                </w:comboBox>
              </w:sdtPr>
              <w:sdtContent>
                <w:r w:rsidR="001838C6">
                  <w:rPr>
                    <w:rFonts w:ascii="Times New Roman" w:hAnsi="Times New Roman"/>
                    <w:sz w:val="20"/>
                    <w:lang w:val="it-IT"/>
                  </w:rPr>
                  <w:t>……..</w:t>
                </w:r>
              </w:sdtContent>
            </w:sdt>
          </w:p>
        </w:tc>
        <w:sdt>
          <w:sdtPr>
            <w:rPr>
              <w:rFonts w:ascii="Times New Roman" w:hAnsi="Times New Roman"/>
              <w:b/>
              <w:bCs/>
              <w:sz w:val="20"/>
              <w:lang w:val="it-IT"/>
            </w:rPr>
            <w:id w:val="144627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9" w:type="pct"/>
                <w:vAlign w:val="center"/>
              </w:tcPr>
              <w:p w14:paraId="3F34127A" w14:textId="12DF83D7" w:rsidR="001838C6" w:rsidRPr="007735E1" w:rsidRDefault="001838C6" w:rsidP="001838C6">
                <w:pPr>
                  <w:spacing w:before="0"/>
                  <w:jc w:val="center"/>
                  <w:rPr>
                    <w:rFonts w:ascii="Times New Roman" w:hAnsi="Times New Roman"/>
                    <w:b/>
                    <w:bCs/>
                    <w:sz w:val="20"/>
                    <w:lang w:val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lang w:val="it-IT"/>
                  </w:rPr>
                  <w:t>☐</w:t>
                </w:r>
              </w:p>
            </w:tc>
          </w:sdtContent>
        </w:sdt>
      </w:tr>
      <w:tr w:rsidR="001838C6" w:rsidRPr="007735E1" w14:paraId="3D167A32" w14:textId="4BB5AEA2" w:rsidTr="001838C6">
        <w:trPr>
          <w:trHeight w:val="567"/>
        </w:trPr>
        <w:tc>
          <w:tcPr>
            <w:tcW w:w="460" w:type="pct"/>
            <w:vAlign w:val="center"/>
          </w:tcPr>
          <w:p w14:paraId="0DCB4C25" w14:textId="79F5E1B1" w:rsidR="001838C6" w:rsidRPr="007735E1" w:rsidRDefault="001838C6" w:rsidP="007735E1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7735E1">
              <w:rPr>
                <w:rFonts w:ascii="Times New Roman" w:hAnsi="Times New Roman"/>
                <w:b/>
                <w:bCs/>
                <w:sz w:val="20"/>
                <w:lang w:val="it-IT"/>
              </w:rPr>
              <w:t>3</w:t>
            </w:r>
          </w:p>
        </w:tc>
        <w:tc>
          <w:tcPr>
            <w:tcW w:w="642" w:type="pct"/>
            <w:vAlign w:val="center"/>
          </w:tcPr>
          <w:p w14:paraId="020CA374" w14:textId="694FF0CD" w:rsidR="001838C6" w:rsidRPr="007735E1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A246A3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246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A246A3">
              <w:rPr>
                <w:rFonts w:ascii="Arial" w:hAnsi="Arial" w:cs="Arial"/>
                <w:sz w:val="20"/>
              </w:rPr>
            </w:r>
            <w:r w:rsidRPr="00A246A3">
              <w:rPr>
                <w:rFonts w:ascii="Arial" w:hAnsi="Arial" w:cs="Arial"/>
                <w:sz w:val="20"/>
              </w:rPr>
              <w:fldChar w:fldCharType="separate"/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39" w:type="pct"/>
            <w:vAlign w:val="center"/>
          </w:tcPr>
          <w:p w14:paraId="695BBAC2" w14:textId="6155902B" w:rsidR="001838C6" w:rsidRPr="00D03AC8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40" w:type="pct"/>
            <w:vAlign w:val="center"/>
          </w:tcPr>
          <w:p w14:paraId="7F18A400" w14:textId="72F98A6A" w:rsidR="001838C6" w:rsidRPr="00D03AC8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63" w:type="pct"/>
            <w:vAlign w:val="center"/>
          </w:tcPr>
          <w:p w14:paraId="6F589A0B" w14:textId="687D2B12" w:rsidR="001838C6" w:rsidRPr="007735E1" w:rsidRDefault="001838C6" w:rsidP="001838C6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pct"/>
            <w:vAlign w:val="center"/>
          </w:tcPr>
          <w:p w14:paraId="580E711E" w14:textId="65194E06" w:rsidR="001838C6" w:rsidRPr="007735E1" w:rsidRDefault="00000000" w:rsidP="001838C6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sdt>
              <w:sdtPr>
                <w:rPr>
                  <w:rFonts w:ascii="Times New Roman" w:hAnsi="Times New Roman"/>
                  <w:sz w:val="20"/>
                  <w:lang w:val="it-IT"/>
                </w:rPr>
                <w:id w:val="1641160116"/>
                <w:placeholder>
                  <w:docPart w:val="8AD9B0E9185D474DA36DAB683B55FB5D"/>
                </w:placeholder>
                <w:comboBox>
                  <w:listItem w:displayText="D" w:value="D"/>
                  <w:listItem w:displayText="E" w:value="E"/>
                  <w:listItem w:displayText="PO" w:value="PO"/>
                </w:comboBox>
              </w:sdtPr>
              <w:sdtContent>
                <w:r w:rsidR="001838C6">
                  <w:rPr>
                    <w:rFonts w:ascii="Times New Roman" w:hAnsi="Times New Roman"/>
                    <w:sz w:val="20"/>
                    <w:lang w:val="it-IT"/>
                  </w:rPr>
                  <w:t>……..</w:t>
                </w:r>
              </w:sdtContent>
            </w:sdt>
          </w:p>
        </w:tc>
        <w:sdt>
          <w:sdtPr>
            <w:rPr>
              <w:rFonts w:ascii="Times New Roman" w:hAnsi="Times New Roman"/>
              <w:b/>
              <w:bCs/>
              <w:sz w:val="20"/>
              <w:lang w:val="it-IT"/>
            </w:rPr>
            <w:id w:val="-176121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9" w:type="pct"/>
                <w:vAlign w:val="center"/>
              </w:tcPr>
              <w:p w14:paraId="13F94E4D" w14:textId="03D93D9D" w:rsidR="001838C6" w:rsidRPr="007735E1" w:rsidRDefault="001838C6" w:rsidP="001838C6">
                <w:pPr>
                  <w:spacing w:before="0"/>
                  <w:jc w:val="center"/>
                  <w:rPr>
                    <w:rFonts w:ascii="Times New Roman" w:hAnsi="Times New Roman"/>
                    <w:b/>
                    <w:bCs/>
                    <w:sz w:val="20"/>
                    <w:lang w:val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lang w:val="it-IT"/>
                  </w:rPr>
                  <w:t>☐</w:t>
                </w:r>
              </w:p>
            </w:tc>
          </w:sdtContent>
        </w:sdt>
      </w:tr>
      <w:tr w:rsidR="001838C6" w:rsidRPr="007735E1" w14:paraId="0DFE71DF" w14:textId="5E3DA475" w:rsidTr="001838C6">
        <w:trPr>
          <w:trHeight w:val="567"/>
        </w:trPr>
        <w:tc>
          <w:tcPr>
            <w:tcW w:w="460" w:type="pct"/>
            <w:vAlign w:val="center"/>
          </w:tcPr>
          <w:p w14:paraId="472C4A9E" w14:textId="68E040E1" w:rsidR="001838C6" w:rsidRPr="007735E1" w:rsidRDefault="001838C6" w:rsidP="007735E1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7735E1">
              <w:rPr>
                <w:rFonts w:ascii="Times New Roman" w:hAnsi="Times New Roman"/>
                <w:b/>
                <w:bCs/>
                <w:sz w:val="20"/>
                <w:lang w:val="it-IT"/>
              </w:rPr>
              <w:t>4</w:t>
            </w:r>
          </w:p>
        </w:tc>
        <w:tc>
          <w:tcPr>
            <w:tcW w:w="642" w:type="pct"/>
            <w:vAlign w:val="center"/>
          </w:tcPr>
          <w:p w14:paraId="799E3921" w14:textId="3AD5D4D2" w:rsidR="001838C6" w:rsidRPr="007735E1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A246A3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246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A246A3">
              <w:rPr>
                <w:rFonts w:ascii="Arial" w:hAnsi="Arial" w:cs="Arial"/>
                <w:sz w:val="20"/>
              </w:rPr>
            </w:r>
            <w:r w:rsidRPr="00A246A3">
              <w:rPr>
                <w:rFonts w:ascii="Arial" w:hAnsi="Arial" w:cs="Arial"/>
                <w:sz w:val="20"/>
              </w:rPr>
              <w:fldChar w:fldCharType="separate"/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39" w:type="pct"/>
            <w:vAlign w:val="center"/>
          </w:tcPr>
          <w:p w14:paraId="225A9207" w14:textId="2A88AF3E" w:rsidR="001838C6" w:rsidRPr="00D03AC8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40" w:type="pct"/>
            <w:vAlign w:val="center"/>
          </w:tcPr>
          <w:p w14:paraId="07A0E36C" w14:textId="6A3FECF5" w:rsidR="001838C6" w:rsidRPr="00D03AC8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63" w:type="pct"/>
            <w:vAlign w:val="center"/>
          </w:tcPr>
          <w:p w14:paraId="424167A6" w14:textId="24EA31E6" w:rsidR="001838C6" w:rsidRPr="007735E1" w:rsidRDefault="001838C6" w:rsidP="001838C6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pct"/>
            <w:vAlign w:val="center"/>
          </w:tcPr>
          <w:p w14:paraId="36524A70" w14:textId="75AFDDA3" w:rsidR="001838C6" w:rsidRPr="007735E1" w:rsidRDefault="00000000" w:rsidP="001838C6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sdt>
              <w:sdtPr>
                <w:rPr>
                  <w:rFonts w:ascii="Times New Roman" w:hAnsi="Times New Roman"/>
                  <w:sz w:val="20"/>
                  <w:lang w:val="it-IT"/>
                </w:rPr>
                <w:id w:val="535779225"/>
                <w:placeholder>
                  <w:docPart w:val="31659AB11E49405B80C26BC7D07C3358"/>
                </w:placeholder>
                <w:comboBox>
                  <w:listItem w:displayText="D" w:value="D"/>
                  <w:listItem w:displayText="E" w:value="E"/>
                  <w:listItem w:displayText="PO" w:value="PO"/>
                </w:comboBox>
              </w:sdtPr>
              <w:sdtContent>
                <w:r w:rsidR="001838C6">
                  <w:rPr>
                    <w:rFonts w:ascii="Times New Roman" w:hAnsi="Times New Roman"/>
                    <w:sz w:val="20"/>
                    <w:lang w:val="it-IT"/>
                  </w:rPr>
                  <w:t>……..</w:t>
                </w:r>
              </w:sdtContent>
            </w:sdt>
          </w:p>
        </w:tc>
        <w:sdt>
          <w:sdtPr>
            <w:rPr>
              <w:rFonts w:ascii="Times New Roman" w:hAnsi="Times New Roman"/>
              <w:b/>
              <w:bCs/>
              <w:sz w:val="20"/>
              <w:lang w:val="it-IT"/>
            </w:rPr>
            <w:id w:val="-147235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9" w:type="pct"/>
                <w:vAlign w:val="center"/>
              </w:tcPr>
              <w:p w14:paraId="7DDAF717" w14:textId="72E48372" w:rsidR="001838C6" w:rsidRPr="007735E1" w:rsidRDefault="001838C6" w:rsidP="001838C6">
                <w:pPr>
                  <w:spacing w:before="0"/>
                  <w:jc w:val="center"/>
                  <w:rPr>
                    <w:rFonts w:ascii="Times New Roman" w:hAnsi="Times New Roman"/>
                    <w:b/>
                    <w:bCs/>
                    <w:sz w:val="20"/>
                    <w:lang w:val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lang w:val="it-IT"/>
                  </w:rPr>
                  <w:t>☐</w:t>
                </w:r>
              </w:p>
            </w:tc>
          </w:sdtContent>
        </w:sdt>
      </w:tr>
      <w:tr w:rsidR="001838C6" w:rsidRPr="007735E1" w14:paraId="7A962D02" w14:textId="54461E59" w:rsidTr="001838C6">
        <w:trPr>
          <w:trHeight w:val="567"/>
        </w:trPr>
        <w:tc>
          <w:tcPr>
            <w:tcW w:w="460" w:type="pct"/>
            <w:vAlign w:val="center"/>
          </w:tcPr>
          <w:p w14:paraId="2FC9E3F1" w14:textId="7E25E20F" w:rsidR="001838C6" w:rsidRPr="007735E1" w:rsidRDefault="001838C6" w:rsidP="007735E1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7735E1">
              <w:rPr>
                <w:rFonts w:ascii="Times New Roman" w:hAnsi="Times New Roman"/>
                <w:b/>
                <w:bCs/>
                <w:sz w:val="20"/>
                <w:lang w:val="it-IT"/>
              </w:rPr>
              <w:t>5</w:t>
            </w:r>
          </w:p>
        </w:tc>
        <w:tc>
          <w:tcPr>
            <w:tcW w:w="642" w:type="pct"/>
            <w:vAlign w:val="center"/>
          </w:tcPr>
          <w:p w14:paraId="6EB25619" w14:textId="385248CB" w:rsidR="001838C6" w:rsidRPr="007735E1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A246A3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246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A246A3">
              <w:rPr>
                <w:rFonts w:ascii="Arial" w:hAnsi="Arial" w:cs="Arial"/>
                <w:sz w:val="20"/>
              </w:rPr>
            </w:r>
            <w:r w:rsidRPr="00A246A3">
              <w:rPr>
                <w:rFonts w:ascii="Arial" w:hAnsi="Arial" w:cs="Arial"/>
                <w:sz w:val="20"/>
              </w:rPr>
              <w:fldChar w:fldCharType="separate"/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39" w:type="pct"/>
            <w:vAlign w:val="center"/>
          </w:tcPr>
          <w:p w14:paraId="756340EA" w14:textId="58B7AD65" w:rsidR="001838C6" w:rsidRPr="00D03AC8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40" w:type="pct"/>
            <w:vAlign w:val="center"/>
          </w:tcPr>
          <w:p w14:paraId="7BBE4717" w14:textId="317254F0" w:rsidR="001838C6" w:rsidRPr="00D03AC8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63" w:type="pct"/>
            <w:vAlign w:val="center"/>
          </w:tcPr>
          <w:p w14:paraId="4DBA47BF" w14:textId="47890EA9" w:rsidR="001838C6" w:rsidRPr="007735E1" w:rsidRDefault="001838C6" w:rsidP="001838C6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pct"/>
            <w:vAlign w:val="center"/>
          </w:tcPr>
          <w:p w14:paraId="2A9D9627" w14:textId="18D393D8" w:rsidR="001838C6" w:rsidRPr="007735E1" w:rsidRDefault="00000000" w:rsidP="001838C6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sdt>
              <w:sdtPr>
                <w:rPr>
                  <w:rFonts w:ascii="Times New Roman" w:hAnsi="Times New Roman"/>
                  <w:sz w:val="20"/>
                  <w:lang w:val="it-IT"/>
                </w:rPr>
                <w:id w:val="774987302"/>
                <w:placeholder>
                  <w:docPart w:val="4B5C2DE0C73C4B239DB5424F2EF5ACFA"/>
                </w:placeholder>
                <w:comboBox>
                  <w:listItem w:displayText="D" w:value="D"/>
                  <w:listItem w:displayText="E" w:value="E"/>
                  <w:listItem w:displayText="PO" w:value="PO"/>
                </w:comboBox>
              </w:sdtPr>
              <w:sdtContent>
                <w:r w:rsidR="001838C6">
                  <w:rPr>
                    <w:rFonts w:ascii="Times New Roman" w:hAnsi="Times New Roman"/>
                    <w:sz w:val="20"/>
                    <w:lang w:val="it-IT"/>
                  </w:rPr>
                  <w:t>……..</w:t>
                </w:r>
              </w:sdtContent>
            </w:sdt>
          </w:p>
        </w:tc>
        <w:sdt>
          <w:sdtPr>
            <w:rPr>
              <w:rFonts w:ascii="Times New Roman" w:hAnsi="Times New Roman"/>
              <w:b/>
              <w:bCs/>
              <w:sz w:val="20"/>
              <w:lang w:val="it-IT"/>
            </w:rPr>
            <w:id w:val="497536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9" w:type="pct"/>
                <w:vAlign w:val="center"/>
              </w:tcPr>
              <w:p w14:paraId="210712E0" w14:textId="0DBF1322" w:rsidR="001838C6" w:rsidRPr="007735E1" w:rsidRDefault="001838C6" w:rsidP="001838C6">
                <w:pPr>
                  <w:spacing w:before="0"/>
                  <w:jc w:val="center"/>
                  <w:rPr>
                    <w:rFonts w:ascii="Times New Roman" w:hAnsi="Times New Roman"/>
                    <w:b/>
                    <w:bCs/>
                    <w:sz w:val="20"/>
                    <w:lang w:val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lang w:val="it-IT"/>
                  </w:rPr>
                  <w:t>☐</w:t>
                </w:r>
              </w:p>
            </w:tc>
          </w:sdtContent>
        </w:sdt>
      </w:tr>
      <w:tr w:rsidR="001838C6" w:rsidRPr="007735E1" w14:paraId="09D95135" w14:textId="276BED59" w:rsidTr="001838C6">
        <w:trPr>
          <w:trHeight w:val="567"/>
        </w:trPr>
        <w:tc>
          <w:tcPr>
            <w:tcW w:w="460" w:type="pct"/>
            <w:vAlign w:val="center"/>
          </w:tcPr>
          <w:p w14:paraId="2F8465AF" w14:textId="0E5E4FFD" w:rsidR="001838C6" w:rsidRPr="007735E1" w:rsidRDefault="001838C6" w:rsidP="007735E1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7735E1">
              <w:rPr>
                <w:rFonts w:ascii="Times New Roman" w:hAnsi="Times New Roman"/>
                <w:b/>
                <w:bCs/>
                <w:sz w:val="20"/>
                <w:lang w:val="it-IT"/>
              </w:rPr>
              <w:t>6</w:t>
            </w:r>
          </w:p>
        </w:tc>
        <w:tc>
          <w:tcPr>
            <w:tcW w:w="642" w:type="pct"/>
            <w:vAlign w:val="center"/>
          </w:tcPr>
          <w:p w14:paraId="26EE6F2B" w14:textId="47BF58AE" w:rsidR="001838C6" w:rsidRPr="007735E1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A246A3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246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A246A3">
              <w:rPr>
                <w:rFonts w:ascii="Arial" w:hAnsi="Arial" w:cs="Arial"/>
                <w:sz w:val="20"/>
              </w:rPr>
            </w:r>
            <w:r w:rsidRPr="00A246A3">
              <w:rPr>
                <w:rFonts w:ascii="Arial" w:hAnsi="Arial" w:cs="Arial"/>
                <w:sz w:val="20"/>
              </w:rPr>
              <w:fldChar w:fldCharType="separate"/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39" w:type="pct"/>
            <w:vAlign w:val="center"/>
          </w:tcPr>
          <w:p w14:paraId="6E499392" w14:textId="1983EDA9" w:rsidR="001838C6" w:rsidRPr="00D03AC8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40" w:type="pct"/>
            <w:vAlign w:val="center"/>
          </w:tcPr>
          <w:p w14:paraId="17AF2CF8" w14:textId="0A313E2D" w:rsidR="001838C6" w:rsidRPr="00D03AC8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63" w:type="pct"/>
            <w:vAlign w:val="center"/>
          </w:tcPr>
          <w:p w14:paraId="365CF359" w14:textId="70043585" w:rsidR="001838C6" w:rsidRPr="007735E1" w:rsidRDefault="001838C6" w:rsidP="001838C6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pct"/>
            <w:vAlign w:val="center"/>
          </w:tcPr>
          <w:p w14:paraId="6DE874E4" w14:textId="6E89BA33" w:rsidR="001838C6" w:rsidRPr="007735E1" w:rsidRDefault="00000000" w:rsidP="001838C6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sdt>
              <w:sdtPr>
                <w:rPr>
                  <w:rFonts w:ascii="Times New Roman" w:hAnsi="Times New Roman"/>
                  <w:sz w:val="20"/>
                  <w:lang w:val="it-IT"/>
                </w:rPr>
                <w:id w:val="-1843309915"/>
                <w:placeholder>
                  <w:docPart w:val="51757482C24844F897A4B4236460E225"/>
                </w:placeholder>
                <w:comboBox>
                  <w:listItem w:displayText="D" w:value="D"/>
                  <w:listItem w:displayText="E" w:value="E"/>
                  <w:listItem w:displayText="PO" w:value="PO"/>
                </w:comboBox>
              </w:sdtPr>
              <w:sdtContent>
                <w:r w:rsidR="001838C6">
                  <w:rPr>
                    <w:rFonts w:ascii="Times New Roman" w:hAnsi="Times New Roman"/>
                    <w:sz w:val="20"/>
                    <w:lang w:val="it-IT"/>
                  </w:rPr>
                  <w:t>……..</w:t>
                </w:r>
              </w:sdtContent>
            </w:sdt>
          </w:p>
        </w:tc>
        <w:sdt>
          <w:sdtPr>
            <w:rPr>
              <w:rFonts w:ascii="Times New Roman" w:hAnsi="Times New Roman"/>
              <w:b/>
              <w:bCs/>
              <w:sz w:val="20"/>
              <w:lang w:val="it-IT"/>
            </w:rPr>
            <w:id w:val="-30446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9" w:type="pct"/>
                <w:vAlign w:val="center"/>
              </w:tcPr>
              <w:p w14:paraId="727D3E3B" w14:textId="4CFCC2B6" w:rsidR="001838C6" w:rsidRPr="007735E1" w:rsidRDefault="001838C6" w:rsidP="001838C6">
                <w:pPr>
                  <w:spacing w:before="0"/>
                  <w:jc w:val="center"/>
                  <w:rPr>
                    <w:rFonts w:ascii="Times New Roman" w:hAnsi="Times New Roman"/>
                    <w:b/>
                    <w:bCs/>
                    <w:sz w:val="20"/>
                    <w:lang w:val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lang w:val="it-IT"/>
                  </w:rPr>
                  <w:t>☐</w:t>
                </w:r>
              </w:p>
            </w:tc>
          </w:sdtContent>
        </w:sdt>
      </w:tr>
      <w:tr w:rsidR="001838C6" w:rsidRPr="007735E1" w14:paraId="195CA4FD" w14:textId="49C9418A" w:rsidTr="001838C6">
        <w:trPr>
          <w:trHeight w:val="567"/>
        </w:trPr>
        <w:tc>
          <w:tcPr>
            <w:tcW w:w="460" w:type="pct"/>
            <w:vAlign w:val="center"/>
          </w:tcPr>
          <w:p w14:paraId="2A1E50CA" w14:textId="532F5E2C" w:rsidR="001838C6" w:rsidRPr="007735E1" w:rsidRDefault="001838C6" w:rsidP="007735E1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7735E1">
              <w:rPr>
                <w:rFonts w:ascii="Times New Roman" w:hAnsi="Times New Roman"/>
                <w:b/>
                <w:bCs/>
                <w:sz w:val="20"/>
                <w:lang w:val="it-IT"/>
              </w:rPr>
              <w:t>7</w:t>
            </w:r>
          </w:p>
        </w:tc>
        <w:tc>
          <w:tcPr>
            <w:tcW w:w="642" w:type="pct"/>
            <w:vAlign w:val="center"/>
          </w:tcPr>
          <w:p w14:paraId="334941A4" w14:textId="12B9E940" w:rsidR="001838C6" w:rsidRPr="007735E1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A246A3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246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A246A3">
              <w:rPr>
                <w:rFonts w:ascii="Arial" w:hAnsi="Arial" w:cs="Arial"/>
                <w:sz w:val="20"/>
              </w:rPr>
            </w:r>
            <w:r w:rsidRPr="00A246A3">
              <w:rPr>
                <w:rFonts w:ascii="Arial" w:hAnsi="Arial" w:cs="Arial"/>
                <w:sz w:val="20"/>
              </w:rPr>
              <w:fldChar w:fldCharType="separate"/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39" w:type="pct"/>
            <w:vAlign w:val="center"/>
          </w:tcPr>
          <w:p w14:paraId="710D13D3" w14:textId="75412A6F" w:rsidR="001838C6" w:rsidRPr="00D03AC8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40" w:type="pct"/>
            <w:vAlign w:val="center"/>
          </w:tcPr>
          <w:p w14:paraId="1DBE80FD" w14:textId="1E2B06A9" w:rsidR="001838C6" w:rsidRPr="00D03AC8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63" w:type="pct"/>
            <w:vAlign w:val="center"/>
          </w:tcPr>
          <w:p w14:paraId="30671CCA" w14:textId="6C861E22" w:rsidR="001838C6" w:rsidRPr="007735E1" w:rsidRDefault="001838C6" w:rsidP="001838C6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pct"/>
            <w:vAlign w:val="center"/>
          </w:tcPr>
          <w:p w14:paraId="6126677A" w14:textId="2BBFBF15" w:rsidR="001838C6" w:rsidRPr="007735E1" w:rsidRDefault="00000000" w:rsidP="001838C6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sdt>
              <w:sdtPr>
                <w:rPr>
                  <w:rFonts w:ascii="Times New Roman" w:hAnsi="Times New Roman"/>
                  <w:sz w:val="20"/>
                  <w:lang w:val="it-IT"/>
                </w:rPr>
                <w:id w:val="727106445"/>
                <w:placeholder>
                  <w:docPart w:val="A3105C6E5F30462BA5C89C50B2C9A2EF"/>
                </w:placeholder>
                <w:comboBox>
                  <w:listItem w:displayText="D" w:value="D"/>
                  <w:listItem w:displayText="E" w:value="E"/>
                  <w:listItem w:displayText="PO" w:value="PO"/>
                </w:comboBox>
              </w:sdtPr>
              <w:sdtContent>
                <w:r w:rsidR="001838C6">
                  <w:rPr>
                    <w:rFonts w:ascii="Times New Roman" w:hAnsi="Times New Roman"/>
                    <w:sz w:val="20"/>
                    <w:lang w:val="it-IT"/>
                  </w:rPr>
                  <w:t>……..</w:t>
                </w:r>
              </w:sdtContent>
            </w:sdt>
          </w:p>
        </w:tc>
        <w:sdt>
          <w:sdtPr>
            <w:rPr>
              <w:rFonts w:ascii="Times New Roman" w:hAnsi="Times New Roman"/>
              <w:b/>
              <w:bCs/>
              <w:sz w:val="20"/>
              <w:lang w:val="it-IT"/>
            </w:rPr>
            <w:id w:val="-118289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9" w:type="pct"/>
                <w:vAlign w:val="center"/>
              </w:tcPr>
              <w:p w14:paraId="48E41862" w14:textId="79254DEA" w:rsidR="001838C6" w:rsidRPr="007735E1" w:rsidRDefault="001838C6" w:rsidP="001838C6">
                <w:pPr>
                  <w:spacing w:before="0"/>
                  <w:jc w:val="center"/>
                  <w:rPr>
                    <w:rFonts w:ascii="Times New Roman" w:hAnsi="Times New Roman"/>
                    <w:b/>
                    <w:bCs/>
                    <w:sz w:val="20"/>
                    <w:lang w:val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lang w:val="it-IT"/>
                  </w:rPr>
                  <w:t>☐</w:t>
                </w:r>
              </w:p>
            </w:tc>
          </w:sdtContent>
        </w:sdt>
      </w:tr>
      <w:tr w:rsidR="001838C6" w:rsidRPr="007735E1" w14:paraId="3EA1DDD5" w14:textId="71884BDA" w:rsidTr="001838C6">
        <w:trPr>
          <w:trHeight w:val="567"/>
        </w:trPr>
        <w:tc>
          <w:tcPr>
            <w:tcW w:w="460" w:type="pct"/>
            <w:vAlign w:val="center"/>
          </w:tcPr>
          <w:p w14:paraId="01988202" w14:textId="5B3C9FD7" w:rsidR="001838C6" w:rsidRPr="007735E1" w:rsidRDefault="001838C6" w:rsidP="007735E1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7735E1">
              <w:rPr>
                <w:rFonts w:ascii="Times New Roman" w:hAnsi="Times New Roman"/>
                <w:b/>
                <w:bCs/>
                <w:sz w:val="20"/>
                <w:lang w:val="it-IT"/>
              </w:rPr>
              <w:t>8</w:t>
            </w:r>
          </w:p>
        </w:tc>
        <w:tc>
          <w:tcPr>
            <w:tcW w:w="642" w:type="pct"/>
            <w:vAlign w:val="center"/>
          </w:tcPr>
          <w:p w14:paraId="5EDA573D" w14:textId="0135EE28" w:rsidR="001838C6" w:rsidRPr="007735E1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A246A3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246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A246A3">
              <w:rPr>
                <w:rFonts w:ascii="Arial" w:hAnsi="Arial" w:cs="Arial"/>
                <w:sz w:val="20"/>
              </w:rPr>
            </w:r>
            <w:r w:rsidRPr="00A246A3">
              <w:rPr>
                <w:rFonts w:ascii="Arial" w:hAnsi="Arial" w:cs="Arial"/>
                <w:sz w:val="20"/>
              </w:rPr>
              <w:fldChar w:fldCharType="separate"/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39" w:type="pct"/>
            <w:vAlign w:val="center"/>
          </w:tcPr>
          <w:p w14:paraId="12324672" w14:textId="6005CD72" w:rsidR="001838C6" w:rsidRPr="00D03AC8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40" w:type="pct"/>
            <w:vAlign w:val="center"/>
          </w:tcPr>
          <w:p w14:paraId="2DC5304C" w14:textId="73AB51B7" w:rsidR="001838C6" w:rsidRPr="00D03AC8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63" w:type="pct"/>
            <w:vAlign w:val="center"/>
          </w:tcPr>
          <w:p w14:paraId="00DAA5E3" w14:textId="703EF110" w:rsidR="001838C6" w:rsidRPr="007735E1" w:rsidRDefault="001838C6" w:rsidP="001838C6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pct"/>
            <w:vAlign w:val="center"/>
          </w:tcPr>
          <w:p w14:paraId="1999DC37" w14:textId="1FA9E7BA" w:rsidR="001838C6" w:rsidRPr="007735E1" w:rsidRDefault="00000000" w:rsidP="001838C6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sdt>
              <w:sdtPr>
                <w:rPr>
                  <w:rFonts w:ascii="Times New Roman" w:hAnsi="Times New Roman"/>
                  <w:sz w:val="20"/>
                  <w:lang w:val="it-IT"/>
                </w:rPr>
                <w:id w:val="-1434744442"/>
                <w:placeholder>
                  <w:docPart w:val="BA04640076FE4331945E774A6DBA3D28"/>
                </w:placeholder>
                <w:comboBox>
                  <w:listItem w:displayText="D" w:value="D"/>
                  <w:listItem w:displayText="E" w:value="E"/>
                  <w:listItem w:displayText="PO" w:value="PO"/>
                </w:comboBox>
              </w:sdtPr>
              <w:sdtContent>
                <w:r w:rsidR="001838C6">
                  <w:rPr>
                    <w:rFonts w:ascii="Times New Roman" w:hAnsi="Times New Roman"/>
                    <w:sz w:val="20"/>
                    <w:lang w:val="it-IT"/>
                  </w:rPr>
                  <w:t>……..</w:t>
                </w:r>
              </w:sdtContent>
            </w:sdt>
          </w:p>
        </w:tc>
        <w:sdt>
          <w:sdtPr>
            <w:rPr>
              <w:rFonts w:ascii="Times New Roman" w:hAnsi="Times New Roman"/>
              <w:b/>
              <w:bCs/>
              <w:sz w:val="20"/>
              <w:lang w:val="it-IT"/>
            </w:rPr>
            <w:id w:val="106028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9" w:type="pct"/>
                <w:vAlign w:val="center"/>
              </w:tcPr>
              <w:p w14:paraId="14D2EBC0" w14:textId="4D09FF43" w:rsidR="001838C6" w:rsidRPr="007735E1" w:rsidRDefault="001838C6" w:rsidP="001838C6">
                <w:pPr>
                  <w:spacing w:before="0"/>
                  <w:jc w:val="center"/>
                  <w:rPr>
                    <w:rFonts w:ascii="Times New Roman" w:hAnsi="Times New Roman"/>
                    <w:b/>
                    <w:bCs/>
                    <w:sz w:val="20"/>
                    <w:lang w:val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lang w:val="it-IT"/>
                  </w:rPr>
                  <w:t>☐</w:t>
                </w:r>
              </w:p>
            </w:tc>
          </w:sdtContent>
        </w:sdt>
      </w:tr>
      <w:tr w:rsidR="001838C6" w:rsidRPr="007735E1" w14:paraId="7EC17971" w14:textId="7AAADA78" w:rsidTr="001838C6">
        <w:trPr>
          <w:trHeight w:val="567"/>
        </w:trPr>
        <w:tc>
          <w:tcPr>
            <w:tcW w:w="460" w:type="pct"/>
            <w:vAlign w:val="center"/>
          </w:tcPr>
          <w:p w14:paraId="30669284" w14:textId="3FCCDD7D" w:rsidR="001838C6" w:rsidRPr="007735E1" w:rsidRDefault="001838C6" w:rsidP="007735E1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7735E1">
              <w:rPr>
                <w:rFonts w:ascii="Times New Roman" w:hAnsi="Times New Roman"/>
                <w:b/>
                <w:bCs/>
                <w:sz w:val="20"/>
                <w:lang w:val="it-IT"/>
              </w:rPr>
              <w:t>9</w:t>
            </w:r>
          </w:p>
        </w:tc>
        <w:tc>
          <w:tcPr>
            <w:tcW w:w="642" w:type="pct"/>
            <w:vAlign w:val="center"/>
          </w:tcPr>
          <w:p w14:paraId="4DC2E001" w14:textId="0CFE26F6" w:rsidR="001838C6" w:rsidRPr="007735E1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A246A3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246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A246A3">
              <w:rPr>
                <w:rFonts w:ascii="Arial" w:hAnsi="Arial" w:cs="Arial"/>
                <w:sz w:val="20"/>
              </w:rPr>
            </w:r>
            <w:r w:rsidRPr="00A246A3">
              <w:rPr>
                <w:rFonts w:ascii="Arial" w:hAnsi="Arial" w:cs="Arial"/>
                <w:sz w:val="20"/>
              </w:rPr>
              <w:fldChar w:fldCharType="separate"/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39" w:type="pct"/>
            <w:vAlign w:val="center"/>
          </w:tcPr>
          <w:p w14:paraId="62C80287" w14:textId="59A7889F" w:rsidR="001838C6" w:rsidRPr="00D03AC8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40" w:type="pct"/>
            <w:vAlign w:val="center"/>
          </w:tcPr>
          <w:p w14:paraId="2E15E031" w14:textId="0E6ACEE5" w:rsidR="001838C6" w:rsidRPr="00D03AC8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63" w:type="pct"/>
            <w:vAlign w:val="center"/>
          </w:tcPr>
          <w:p w14:paraId="184687E7" w14:textId="39B2F69D" w:rsidR="001838C6" w:rsidRPr="007735E1" w:rsidRDefault="001838C6" w:rsidP="001838C6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pct"/>
            <w:vAlign w:val="center"/>
          </w:tcPr>
          <w:p w14:paraId="5C5D34DA" w14:textId="40DF3704" w:rsidR="001838C6" w:rsidRPr="007735E1" w:rsidRDefault="00000000" w:rsidP="001838C6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sdt>
              <w:sdtPr>
                <w:rPr>
                  <w:rFonts w:ascii="Times New Roman" w:hAnsi="Times New Roman"/>
                  <w:sz w:val="20"/>
                  <w:lang w:val="it-IT"/>
                </w:rPr>
                <w:id w:val="788239282"/>
                <w:placeholder>
                  <w:docPart w:val="913AB50D046B4CDF80F59DEE9C9B0E07"/>
                </w:placeholder>
                <w:comboBox>
                  <w:listItem w:displayText="D" w:value="D"/>
                  <w:listItem w:displayText="E" w:value="E"/>
                  <w:listItem w:displayText="PO" w:value="PO"/>
                </w:comboBox>
              </w:sdtPr>
              <w:sdtContent>
                <w:r w:rsidR="001838C6">
                  <w:rPr>
                    <w:rFonts w:ascii="Times New Roman" w:hAnsi="Times New Roman"/>
                    <w:sz w:val="20"/>
                    <w:lang w:val="it-IT"/>
                  </w:rPr>
                  <w:t>……..</w:t>
                </w:r>
              </w:sdtContent>
            </w:sdt>
          </w:p>
        </w:tc>
        <w:sdt>
          <w:sdtPr>
            <w:rPr>
              <w:rFonts w:ascii="Times New Roman" w:hAnsi="Times New Roman"/>
              <w:b/>
              <w:bCs/>
              <w:sz w:val="20"/>
              <w:lang w:val="it-IT"/>
            </w:rPr>
            <w:id w:val="91089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9" w:type="pct"/>
                <w:vAlign w:val="center"/>
              </w:tcPr>
              <w:p w14:paraId="078C36DE" w14:textId="7F4F45F4" w:rsidR="001838C6" w:rsidRPr="007735E1" w:rsidRDefault="001838C6" w:rsidP="001838C6">
                <w:pPr>
                  <w:spacing w:before="0"/>
                  <w:jc w:val="center"/>
                  <w:rPr>
                    <w:rFonts w:ascii="Times New Roman" w:hAnsi="Times New Roman"/>
                    <w:b/>
                    <w:bCs/>
                    <w:sz w:val="20"/>
                    <w:lang w:val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lang w:val="it-IT"/>
                  </w:rPr>
                  <w:t>☐</w:t>
                </w:r>
              </w:p>
            </w:tc>
          </w:sdtContent>
        </w:sdt>
      </w:tr>
      <w:tr w:rsidR="001838C6" w:rsidRPr="007735E1" w14:paraId="411BD352" w14:textId="29218D22" w:rsidTr="001838C6">
        <w:trPr>
          <w:trHeight w:val="567"/>
        </w:trPr>
        <w:tc>
          <w:tcPr>
            <w:tcW w:w="460" w:type="pct"/>
            <w:vAlign w:val="center"/>
          </w:tcPr>
          <w:p w14:paraId="771BB275" w14:textId="5CC7906A" w:rsidR="001838C6" w:rsidRPr="007735E1" w:rsidRDefault="001838C6" w:rsidP="007735E1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7735E1">
              <w:rPr>
                <w:rFonts w:ascii="Times New Roman" w:hAnsi="Times New Roman"/>
                <w:b/>
                <w:bCs/>
                <w:sz w:val="20"/>
                <w:lang w:val="it-IT"/>
              </w:rPr>
              <w:t>10</w:t>
            </w:r>
          </w:p>
        </w:tc>
        <w:tc>
          <w:tcPr>
            <w:tcW w:w="642" w:type="pct"/>
            <w:vAlign w:val="center"/>
          </w:tcPr>
          <w:p w14:paraId="6971C519" w14:textId="0D296837" w:rsidR="001838C6" w:rsidRPr="007735E1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A246A3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246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A246A3">
              <w:rPr>
                <w:rFonts w:ascii="Arial" w:hAnsi="Arial" w:cs="Arial"/>
                <w:sz w:val="20"/>
              </w:rPr>
            </w:r>
            <w:r w:rsidRPr="00A246A3">
              <w:rPr>
                <w:rFonts w:ascii="Arial" w:hAnsi="Arial" w:cs="Arial"/>
                <w:sz w:val="20"/>
              </w:rPr>
              <w:fldChar w:fldCharType="separate"/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noProof/>
                <w:sz w:val="20"/>
              </w:rPr>
              <w:t> </w:t>
            </w:r>
            <w:r w:rsidRPr="00A246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39" w:type="pct"/>
            <w:vAlign w:val="center"/>
          </w:tcPr>
          <w:p w14:paraId="5F5CD39E" w14:textId="0B311F6B" w:rsidR="001838C6" w:rsidRPr="00D03AC8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40" w:type="pct"/>
            <w:vAlign w:val="center"/>
          </w:tcPr>
          <w:p w14:paraId="072F4013" w14:textId="328FF2F2" w:rsidR="001838C6" w:rsidRPr="00D03AC8" w:rsidRDefault="001838C6" w:rsidP="00D03AC8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63" w:type="pct"/>
            <w:vAlign w:val="center"/>
          </w:tcPr>
          <w:p w14:paraId="3AB9CD0E" w14:textId="21ABABFF" w:rsidR="001838C6" w:rsidRPr="007735E1" w:rsidRDefault="001838C6" w:rsidP="001838C6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pct"/>
            <w:vAlign w:val="center"/>
          </w:tcPr>
          <w:p w14:paraId="5F725B0C" w14:textId="39A10912" w:rsidR="001838C6" w:rsidRPr="007735E1" w:rsidRDefault="00000000" w:rsidP="001838C6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sdt>
              <w:sdtPr>
                <w:rPr>
                  <w:rFonts w:ascii="Times New Roman" w:hAnsi="Times New Roman"/>
                  <w:sz w:val="20"/>
                  <w:lang w:val="it-IT"/>
                </w:rPr>
                <w:id w:val="434183828"/>
                <w:placeholder>
                  <w:docPart w:val="F635339B137D4A90BDD58117FA79DDB5"/>
                </w:placeholder>
                <w:comboBox>
                  <w:listItem w:displayText="D" w:value="D"/>
                  <w:listItem w:displayText="E" w:value="E"/>
                  <w:listItem w:displayText="PO" w:value="PO"/>
                </w:comboBox>
              </w:sdtPr>
              <w:sdtContent>
                <w:r w:rsidR="001838C6">
                  <w:rPr>
                    <w:rFonts w:ascii="Times New Roman" w:hAnsi="Times New Roman"/>
                    <w:sz w:val="20"/>
                    <w:lang w:val="it-IT"/>
                  </w:rPr>
                  <w:t>……..</w:t>
                </w:r>
              </w:sdtContent>
            </w:sdt>
          </w:p>
        </w:tc>
        <w:sdt>
          <w:sdtPr>
            <w:rPr>
              <w:rFonts w:ascii="Times New Roman" w:hAnsi="Times New Roman"/>
              <w:b/>
              <w:bCs/>
              <w:sz w:val="20"/>
              <w:lang w:val="it-IT"/>
            </w:rPr>
            <w:id w:val="451519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9" w:type="pct"/>
                <w:vAlign w:val="center"/>
              </w:tcPr>
              <w:p w14:paraId="07302AD2" w14:textId="34C387D7" w:rsidR="001838C6" w:rsidRPr="007735E1" w:rsidRDefault="001838C6" w:rsidP="001838C6">
                <w:pPr>
                  <w:spacing w:before="0"/>
                  <w:jc w:val="center"/>
                  <w:rPr>
                    <w:rFonts w:ascii="Times New Roman" w:hAnsi="Times New Roman"/>
                    <w:b/>
                    <w:bCs/>
                    <w:sz w:val="20"/>
                    <w:lang w:val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lang w:val="it-IT"/>
                  </w:rPr>
                  <w:t>☐</w:t>
                </w:r>
              </w:p>
            </w:tc>
          </w:sdtContent>
        </w:sdt>
      </w:tr>
    </w:tbl>
    <w:p w14:paraId="158FB9B5" w14:textId="5194C285" w:rsidR="005555AB" w:rsidRPr="007735E1" w:rsidRDefault="005555AB" w:rsidP="007735E1">
      <w:pPr>
        <w:overflowPunct/>
        <w:autoSpaceDN/>
        <w:spacing w:before="120"/>
        <w:jc w:val="left"/>
        <w:textAlignment w:val="auto"/>
        <w:rPr>
          <w:rFonts w:ascii="Times New Roman" w:hAnsi="Times New Roman"/>
          <w:b/>
          <w:i/>
          <w:szCs w:val="24"/>
          <w:lang w:val="it-IT" w:eastAsia="ar-SA"/>
        </w:rPr>
      </w:pPr>
      <w:r w:rsidRPr="007735E1">
        <w:rPr>
          <w:rFonts w:ascii="Times New Roman" w:hAnsi="Times New Roman"/>
          <w:b/>
          <w:i/>
          <w:szCs w:val="24"/>
          <w:lang w:val="it-IT" w:eastAsia="ar-SA"/>
        </w:rPr>
        <w:t>Rangeurs</w:t>
      </w:r>
      <w:r w:rsidR="006F427C" w:rsidRPr="007735E1">
        <w:rPr>
          <w:rFonts w:ascii="Times New Roman" w:hAnsi="Times New Roman"/>
          <w:b/>
          <w:i/>
          <w:szCs w:val="24"/>
          <w:lang w:val="it-IT" w:eastAsia="ar-SA"/>
        </w:rPr>
        <w:t>:</w:t>
      </w:r>
    </w:p>
    <w:p w14:paraId="52F75B55" w14:textId="1EDE17A0" w:rsidR="006F427C" w:rsidRPr="007735E1" w:rsidRDefault="006F427C" w:rsidP="006F427C">
      <w:pPr>
        <w:spacing w:before="0"/>
        <w:jc w:val="left"/>
        <w:rPr>
          <w:rFonts w:ascii="Times New Roman" w:hAnsi="Times New Roman"/>
          <w:sz w:val="20"/>
          <w:lang w:val="it-IT"/>
        </w:rPr>
      </w:pPr>
      <w:r w:rsidRPr="007735E1">
        <w:rPr>
          <w:rFonts w:ascii="Times New Roman" w:hAnsi="Times New Roman"/>
          <w:sz w:val="20"/>
          <w:lang w:val="it-IT"/>
        </w:rPr>
        <w:t>Indicare il numero del tiratore seguito dalla lettera A o B ad indicare la preferenza</w:t>
      </w:r>
    </w:p>
    <w:tbl>
      <w:tblPr>
        <w:tblStyle w:val="Grigliatabella"/>
        <w:tblW w:w="4961" w:type="pct"/>
        <w:tblLook w:val="04A0" w:firstRow="1" w:lastRow="0" w:firstColumn="1" w:lastColumn="0" w:noHBand="0" w:noVBand="1"/>
      </w:tblPr>
      <w:tblGrid>
        <w:gridCol w:w="1357"/>
        <w:gridCol w:w="3403"/>
        <w:gridCol w:w="591"/>
        <w:gridCol w:w="1361"/>
        <w:gridCol w:w="3403"/>
      </w:tblGrid>
      <w:tr w:rsidR="007735E1" w:rsidRPr="0020596E" w14:paraId="33BB8ECF" w14:textId="77777777" w:rsidTr="00BB3C03">
        <w:trPr>
          <w:trHeight w:val="283"/>
        </w:trPr>
        <w:tc>
          <w:tcPr>
            <w:tcW w:w="2353" w:type="pct"/>
            <w:gridSpan w:val="2"/>
            <w:tcBorders>
              <w:right w:val="single" w:sz="4" w:space="0" w:color="auto"/>
            </w:tcBorders>
            <w:vAlign w:val="center"/>
          </w:tcPr>
          <w:p w14:paraId="2E476B69" w14:textId="77777777" w:rsidR="007735E1" w:rsidRPr="007735E1" w:rsidRDefault="007735E1" w:rsidP="007735E1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7735E1">
              <w:rPr>
                <w:rFonts w:ascii="Times New Roman" w:hAnsi="Times New Roman"/>
                <w:b/>
                <w:bCs/>
                <w:sz w:val="20"/>
                <w:lang w:val="it-IT"/>
              </w:rPr>
              <w:t>Pistola</w:t>
            </w:r>
          </w:p>
          <w:p w14:paraId="61FCC6EC" w14:textId="191D32D5" w:rsidR="007735E1" w:rsidRPr="007735E1" w:rsidRDefault="007735E1" w:rsidP="007735E1">
            <w:pPr>
              <w:spacing w:before="0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7735E1">
              <w:rPr>
                <w:rFonts w:ascii="Times New Roman" w:hAnsi="Times New Roman"/>
                <w:b/>
                <w:bCs/>
                <w:sz w:val="20"/>
                <w:lang w:val="it-IT"/>
              </w:rPr>
              <w:t>Per ogni turno sono disponibili 6 posti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83CF4" w14:textId="77777777" w:rsidR="007735E1" w:rsidRPr="007735E1" w:rsidRDefault="007735E1" w:rsidP="007735E1">
            <w:pPr>
              <w:spacing w:before="0"/>
              <w:jc w:val="center"/>
              <w:rPr>
                <w:rFonts w:ascii="Times New Roman" w:hAnsi="Times New Roman"/>
                <w:sz w:val="20"/>
                <w:lang w:val="it-IT"/>
              </w:rPr>
            </w:pPr>
          </w:p>
        </w:tc>
        <w:tc>
          <w:tcPr>
            <w:tcW w:w="2355" w:type="pct"/>
            <w:gridSpan w:val="2"/>
            <w:tcBorders>
              <w:left w:val="single" w:sz="4" w:space="0" w:color="auto"/>
            </w:tcBorders>
            <w:vAlign w:val="center"/>
          </w:tcPr>
          <w:p w14:paraId="62EA6286" w14:textId="77777777" w:rsidR="007735E1" w:rsidRPr="007735E1" w:rsidRDefault="007735E1" w:rsidP="007735E1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lang w:val="it-IT"/>
              </w:rPr>
            </w:pPr>
            <w:r w:rsidRPr="007735E1">
              <w:rPr>
                <w:rFonts w:ascii="Times New Roman" w:hAnsi="Times New Roman"/>
                <w:b/>
                <w:bCs/>
                <w:sz w:val="20"/>
                <w:lang w:val="it-IT"/>
              </w:rPr>
              <w:t>Fucile</w:t>
            </w:r>
          </w:p>
          <w:p w14:paraId="19D5A22E" w14:textId="69D66F91" w:rsidR="007735E1" w:rsidRPr="007735E1" w:rsidRDefault="007735E1" w:rsidP="007735E1">
            <w:pPr>
              <w:spacing w:before="0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7735E1">
              <w:rPr>
                <w:rFonts w:ascii="Times New Roman" w:hAnsi="Times New Roman"/>
                <w:b/>
                <w:bCs/>
                <w:sz w:val="20"/>
                <w:lang w:val="it-IT"/>
              </w:rPr>
              <w:t xml:space="preserve">Per ogni turno sono disponibili </w:t>
            </w:r>
            <w:r w:rsidR="00A951C8">
              <w:rPr>
                <w:rFonts w:ascii="Times New Roman" w:hAnsi="Times New Roman"/>
                <w:b/>
                <w:bCs/>
                <w:sz w:val="20"/>
                <w:lang w:val="it-IT"/>
              </w:rPr>
              <w:t>1</w:t>
            </w:r>
            <w:r w:rsidR="00BB3C03">
              <w:rPr>
                <w:rFonts w:ascii="Times New Roman" w:hAnsi="Times New Roman"/>
                <w:b/>
                <w:bCs/>
                <w:sz w:val="20"/>
                <w:lang w:val="it-IT"/>
              </w:rPr>
              <w:t>3</w:t>
            </w:r>
            <w:r w:rsidRPr="007735E1">
              <w:rPr>
                <w:rFonts w:ascii="Times New Roman" w:hAnsi="Times New Roman"/>
                <w:b/>
                <w:bCs/>
                <w:sz w:val="20"/>
                <w:lang w:val="it-IT"/>
              </w:rPr>
              <w:t xml:space="preserve"> posti</w:t>
            </w:r>
          </w:p>
        </w:tc>
      </w:tr>
      <w:tr w:rsidR="006D1FD0" w:rsidRPr="007735E1" w14:paraId="59BCD937" w14:textId="77777777" w:rsidTr="00BB3C03">
        <w:trPr>
          <w:trHeight w:val="340"/>
        </w:trPr>
        <w:tc>
          <w:tcPr>
            <w:tcW w:w="671" w:type="pct"/>
            <w:vAlign w:val="center"/>
          </w:tcPr>
          <w:p w14:paraId="3ED51A01" w14:textId="74533A80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b/>
                <w:sz w:val="20"/>
                <w:lang w:val="it-CH"/>
              </w:rPr>
            </w:pPr>
            <w:r w:rsidRPr="002F0574"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17:</w:t>
            </w:r>
            <w:r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30</w:t>
            </w:r>
            <w:r w:rsidRPr="002F0574"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 xml:space="preserve"> – </w:t>
            </w:r>
            <w:r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17</w:t>
            </w:r>
            <w:r w:rsidRPr="002F0574"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53</w:t>
            </w:r>
          </w:p>
        </w:tc>
        <w:tc>
          <w:tcPr>
            <w:tcW w:w="1682" w:type="pct"/>
            <w:tcBorders>
              <w:right w:val="single" w:sz="4" w:space="0" w:color="auto"/>
            </w:tcBorders>
            <w:vAlign w:val="center"/>
          </w:tcPr>
          <w:p w14:paraId="105373DB" w14:textId="6AB32F3A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043B7" w14:textId="77777777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sz w:val="20"/>
                <w:lang w:val="it-IT"/>
              </w:rPr>
            </w:pPr>
          </w:p>
        </w:tc>
        <w:tc>
          <w:tcPr>
            <w:tcW w:w="673" w:type="pct"/>
            <w:tcBorders>
              <w:left w:val="single" w:sz="4" w:space="0" w:color="auto"/>
            </w:tcBorders>
            <w:vAlign w:val="center"/>
          </w:tcPr>
          <w:p w14:paraId="7582B54B" w14:textId="70A34D59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b/>
                <w:sz w:val="20"/>
                <w:lang w:val="it-CH"/>
              </w:rPr>
            </w:pPr>
            <w:r w:rsidRPr="002F0574"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17:</w:t>
            </w:r>
            <w:r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30</w:t>
            </w:r>
            <w:r w:rsidRPr="002F0574"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 xml:space="preserve"> – </w:t>
            </w:r>
            <w:r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17</w:t>
            </w:r>
            <w:r w:rsidRPr="002F0574"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53</w:t>
            </w:r>
          </w:p>
        </w:tc>
        <w:tc>
          <w:tcPr>
            <w:tcW w:w="1682" w:type="pct"/>
            <w:vAlign w:val="center"/>
          </w:tcPr>
          <w:p w14:paraId="3271FB27" w14:textId="4CF5DDA5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1FD0" w:rsidRPr="007735E1" w14:paraId="41CEE9F0" w14:textId="77777777" w:rsidTr="00BB3C03">
        <w:trPr>
          <w:trHeight w:val="340"/>
        </w:trPr>
        <w:tc>
          <w:tcPr>
            <w:tcW w:w="671" w:type="pct"/>
            <w:vAlign w:val="center"/>
          </w:tcPr>
          <w:p w14:paraId="3D627BB5" w14:textId="4004F3FD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17:53</w:t>
            </w:r>
            <w:r w:rsidRPr="002F0574"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 xml:space="preserve"> – 18:</w:t>
            </w:r>
            <w:r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16</w:t>
            </w:r>
          </w:p>
        </w:tc>
        <w:tc>
          <w:tcPr>
            <w:tcW w:w="1682" w:type="pct"/>
            <w:tcBorders>
              <w:right w:val="single" w:sz="4" w:space="0" w:color="auto"/>
            </w:tcBorders>
            <w:vAlign w:val="center"/>
          </w:tcPr>
          <w:p w14:paraId="0630A6CC" w14:textId="7727AB18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BA3FF" w14:textId="77777777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sz w:val="20"/>
                <w:lang w:val="it-IT"/>
              </w:rPr>
            </w:pPr>
          </w:p>
        </w:tc>
        <w:tc>
          <w:tcPr>
            <w:tcW w:w="673" w:type="pct"/>
            <w:tcBorders>
              <w:left w:val="single" w:sz="4" w:space="0" w:color="auto"/>
            </w:tcBorders>
            <w:vAlign w:val="center"/>
          </w:tcPr>
          <w:p w14:paraId="094F36D8" w14:textId="4F984BBD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17:53</w:t>
            </w:r>
            <w:r w:rsidRPr="002F0574"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 xml:space="preserve"> – 18:</w:t>
            </w:r>
            <w:r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16</w:t>
            </w:r>
          </w:p>
        </w:tc>
        <w:tc>
          <w:tcPr>
            <w:tcW w:w="1682" w:type="pct"/>
            <w:vAlign w:val="center"/>
          </w:tcPr>
          <w:p w14:paraId="3EF7C1B4" w14:textId="74D93C94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1FD0" w:rsidRPr="007735E1" w14:paraId="0C9A49E6" w14:textId="77777777" w:rsidTr="00BB3C03">
        <w:trPr>
          <w:trHeight w:val="340"/>
        </w:trPr>
        <w:tc>
          <w:tcPr>
            <w:tcW w:w="671" w:type="pct"/>
            <w:vAlign w:val="center"/>
          </w:tcPr>
          <w:p w14:paraId="62DED645" w14:textId="533C7E54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b/>
                <w:sz w:val="20"/>
                <w:lang w:val="it-CH"/>
              </w:rPr>
            </w:pPr>
            <w:r w:rsidRPr="002F0574"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18:</w:t>
            </w:r>
            <w:r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16</w:t>
            </w:r>
            <w:r w:rsidRPr="002F0574"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 xml:space="preserve"> – 18:</w:t>
            </w:r>
            <w:r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39</w:t>
            </w:r>
          </w:p>
        </w:tc>
        <w:tc>
          <w:tcPr>
            <w:tcW w:w="1682" w:type="pct"/>
            <w:tcBorders>
              <w:right w:val="single" w:sz="4" w:space="0" w:color="auto"/>
            </w:tcBorders>
            <w:vAlign w:val="center"/>
          </w:tcPr>
          <w:p w14:paraId="19CF0A7B" w14:textId="47DBAE8E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D1DC5D" w14:textId="77777777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sz w:val="20"/>
                <w:lang w:val="it-IT"/>
              </w:rPr>
            </w:pPr>
          </w:p>
        </w:tc>
        <w:tc>
          <w:tcPr>
            <w:tcW w:w="673" w:type="pct"/>
            <w:tcBorders>
              <w:left w:val="single" w:sz="4" w:space="0" w:color="auto"/>
            </w:tcBorders>
            <w:vAlign w:val="center"/>
          </w:tcPr>
          <w:p w14:paraId="2BFFA0CC" w14:textId="7B941C61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sz w:val="20"/>
                <w:lang w:val="it-IT"/>
              </w:rPr>
            </w:pPr>
            <w:r w:rsidRPr="002F0574"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18:</w:t>
            </w:r>
            <w:r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16</w:t>
            </w:r>
            <w:r w:rsidRPr="002F0574"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 xml:space="preserve"> – 18:</w:t>
            </w:r>
            <w:r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39</w:t>
            </w:r>
          </w:p>
        </w:tc>
        <w:tc>
          <w:tcPr>
            <w:tcW w:w="1682" w:type="pct"/>
            <w:vAlign w:val="center"/>
          </w:tcPr>
          <w:p w14:paraId="08C870C1" w14:textId="51C45AB9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1FD0" w:rsidRPr="007735E1" w14:paraId="3A4A6FB3" w14:textId="77777777" w:rsidTr="00BB3C03">
        <w:trPr>
          <w:trHeight w:val="340"/>
        </w:trPr>
        <w:tc>
          <w:tcPr>
            <w:tcW w:w="671" w:type="pct"/>
            <w:vAlign w:val="center"/>
          </w:tcPr>
          <w:p w14:paraId="3306B761" w14:textId="0E928A3D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b/>
                <w:sz w:val="20"/>
                <w:lang w:val="it-CH"/>
              </w:rPr>
            </w:pPr>
            <w:r w:rsidRPr="002F0574"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18:</w:t>
            </w:r>
            <w:r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39</w:t>
            </w:r>
            <w:r w:rsidRPr="002F0574"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 xml:space="preserve"> – 19:0</w:t>
            </w:r>
            <w:r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2</w:t>
            </w:r>
          </w:p>
        </w:tc>
        <w:tc>
          <w:tcPr>
            <w:tcW w:w="1682" w:type="pct"/>
            <w:tcBorders>
              <w:right w:val="single" w:sz="4" w:space="0" w:color="auto"/>
            </w:tcBorders>
            <w:vAlign w:val="center"/>
          </w:tcPr>
          <w:p w14:paraId="23B5D5B0" w14:textId="60946DCA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3856D" w14:textId="77777777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sz w:val="20"/>
                <w:lang w:val="it-IT"/>
              </w:rPr>
            </w:pPr>
          </w:p>
        </w:tc>
        <w:tc>
          <w:tcPr>
            <w:tcW w:w="673" w:type="pct"/>
            <w:tcBorders>
              <w:left w:val="single" w:sz="4" w:space="0" w:color="auto"/>
            </w:tcBorders>
            <w:vAlign w:val="center"/>
          </w:tcPr>
          <w:p w14:paraId="7AB25AD2" w14:textId="4EF19BCB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sz w:val="20"/>
                <w:lang w:val="it-IT"/>
              </w:rPr>
            </w:pPr>
            <w:r w:rsidRPr="002F0574"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18:</w:t>
            </w:r>
            <w:r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39</w:t>
            </w:r>
            <w:r w:rsidRPr="002F0574"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 xml:space="preserve"> – 19:0</w:t>
            </w:r>
            <w:r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2</w:t>
            </w:r>
          </w:p>
        </w:tc>
        <w:tc>
          <w:tcPr>
            <w:tcW w:w="1682" w:type="pct"/>
            <w:vAlign w:val="center"/>
          </w:tcPr>
          <w:p w14:paraId="27531B48" w14:textId="3944DAB1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1FD0" w:rsidRPr="007735E1" w14:paraId="4E381108" w14:textId="77777777" w:rsidTr="00BB3C03">
        <w:trPr>
          <w:trHeight w:val="340"/>
        </w:trPr>
        <w:tc>
          <w:tcPr>
            <w:tcW w:w="671" w:type="pct"/>
            <w:vAlign w:val="center"/>
          </w:tcPr>
          <w:p w14:paraId="0B5694C9" w14:textId="4705B2DA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b/>
                <w:sz w:val="20"/>
                <w:lang w:val="it-CH"/>
              </w:rPr>
            </w:pPr>
            <w:r w:rsidRPr="002F0574"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9</w:t>
            </w:r>
            <w:r w:rsidRPr="002F0574"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02</w:t>
            </w:r>
            <w:r w:rsidRPr="002F0574"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 xml:space="preserve"> – 19:</w:t>
            </w:r>
            <w:r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25</w:t>
            </w:r>
          </w:p>
        </w:tc>
        <w:tc>
          <w:tcPr>
            <w:tcW w:w="1682" w:type="pct"/>
            <w:tcBorders>
              <w:right w:val="single" w:sz="4" w:space="0" w:color="auto"/>
            </w:tcBorders>
            <w:vAlign w:val="center"/>
          </w:tcPr>
          <w:p w14:paraId="13969F91" w14:textId="0F44E1BB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74282A" w14:textId="77777777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sz w:val="20"/>
                <w:lang w:val="it-IT"/>
              </w:rPr>
            </w:pPr>
          </w:p>
        </w:tc>
        <w:tc>
          <w:tcPr>
            <w:tcW w:w="673" w:type="pct"/>
            <w:tcBorders>
              <w:left w:val="single" w:sz="4" w:space="0" w:color="auto"/>
            </w:tcBorders>
            <w:vAlign w:val="center"/>
          </w:tcPr>
          <w:p w14:paraId="4735865C" w14:textId="67FB7BFD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sz w:val="20"/>
                <w:lang w:val="it-IT"/>
              </w:rPr>
            </w:pPr>
            <w:r w:rsidRPr="002F0574"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9</w:t>
            </w:r>
            <w:r w:rsidRPr="002F0574"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02</w:t>
            </w:r>
            <w:r w:rsidRPr="002F0574"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 xml:space="preserve"> – 19:</w:t>
            </w:r>
            <w:r>
              <w:rPr>
                <w:rFonts w:ascii="Times New Roman" w:hAnsi="Times New Roman"/>
                <w:b/>
                <w:sz w:val="18"/>
                <w:szCs w:val="18"/>
                <w:lang w:val="it-CH"/>
              </w:rPr>
              <w:t>25</w:t>
            </w:r>
          </w:p>
        </w:tc>
        <w:tc>
          <w:tcPr>
            <w:tcW w:w="1682" w:type="pct"/>
            <w:vAlign w:val="center"/>
          </w:tcPr>
          <w:p w14:paraId="6B704C9D" w14:textId="218678E4" w:rsidR="006D1FD0" w:rsidRPr="007735E1" w:rsidRDefault="006D1FD0" w:rsidP="006D1FD0">
            <w:pPr>
              <w:spacing w:before="0"/>
              <w:jc w:val="left"/>
              <w:rPr>
                <w:rFonts w:ascii="Times New Roman" w:hAnsi="Times New Roman"/>
                <w:sz w:val="20"/>
                <w:lang w:val="it-IT"/>
              </w:rPr>
            </w:pPr>
            <w:r w:rsidRPr="00D03AC8">
              <w:rPr>
                <w:rFonts w:ascii="Arial" w:hAnsi="Arial" w:cs="Arial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03A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3AC8">
              <w:rPr>
                <w:rFonts w:ascii="Arial" w:hAnsi="Arial" w:cs="Arial"/>
                <w:sz w:val="20"/>
              </w:rPr>
            </w:r>
            <w:r w:rsidRPr="00D03AC8">
              <w:rPr>
                <w:rFonts w:ascii="Arial" w:hAnsi="Arial" w:cs="Arial"/>
                <w:sz w:val="20"/>
              </w:rPr>
              <w:fldChar w:fldCharType="separate"/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noProof/>
                <w:sz w:val="20"/>
              </w:rPr>
              <w:t> </w:t>
            </w:r>
            <w:r w:rsidRPr="00D03AC8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49C90FF" w14:textId="77777777" w:rsidR="007735E1" w:rsidRDefault="007735E1" w:rsidP="007735E1">
      <w:pPr>
        <w:spacing w:before="0"/>
        <w:rPr>
          <w:rFonts w:ascii="Times New Roman" w:hAnsi="Times New Roman"/>
          <w:lang w:val="it-IT"/>
        </w:rPr>
      </w:pPr>
    </w:p>
    <w:sectPr w:rsidR="007735E1" w:rsidSect="007735E1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851" w:right="851" w:bottom="895" w:left="851" w:header="720" w:footer="4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BF4CD" w14:textId="77777777" w:rsidR="00BA50AB" w:rsidRDefault="00BA50AB">
      <w:pPr>
        <w:spacing w:before="0"/>
      </w:pPr>
      <w:r>
        <w:separator/>
      </w:r>
    </w:p>
  </w:endnote>
  <w:endnote w:type="continuationSeparator" w:id="0">
    <w:p w14:paraId="13CAC6DC" w14:textId="77777777" w:rsidR="00BA50AB" w:rsidRDefault="00BA50A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FE49" w14:textId="77777777" w:rsidR="000C260F" w:rsidRDefault="000B3ACC">
    <w:pPr>
      <w:pStyle w:val="Pidipagina"/>
      <w:pBdr>
        <w:top w:val="single" w:sz="4" w:space="1" w:color="000000"/>
      </w:pBdr>
      <w:jc w:val="center"/>
    </w:pPr>
    <w:r>
      <w:rPr>
        <w:lang w:val="de-CH"/>
      </w:rPr>
      <w:t xml:space="preserve">-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219E" w14:textId="77777777" w:rsidR="0020596E" w:rsidRDefault="007735E1" w:rsidP="007735E1">
    <w:pPr>
      <w:pStyle w:val="Pidipagina"/>
      <w:tabs>
        <w:tab w:val="clear" w:pos="4153"/>
        <w:tab w:val="clear" w:pos="8306"/>
        <w:tab w:val="center" w:pos="5103"/>
      </w:tabs>
      <w:spacing w:before="0"/>
      <w:jc w:val="center"/>
      <w:rPr>
        <w:rFonts w:ascii="Times New Roman" w:hAnsi="Times New Roman"/>
        <w:b/>
        <w:i/>
        <w:szCs w:val="24"/>
        <w:lang w:eastAsia="ar-SA"/>
      </w:rPr>
    </w:pPr>
    <w:r>
      <w:rPr>
        <w:rFonts w:ascii="Times New Roman" w:hAnsi="Times New Roman"/>
        <w:b/>
        <w:i/>
        <w:szCs w:val="24"/>
        <w:lang w:val="it-IT" w:eastAsia="ar-SA"/>
      </w:rPr>
      <w:t xml:space="preserve">Le iscrizioni vanno inoltrate per eMail a </w:t>
    </w:r>
    <w:hyperlink r:id="rId1" w:history="1">
      <w:r w:rsidRPr="00665F2B">
        <w:rPr>
          <w:rStyle w:val="Collegamentoipertestuale"/>
          <w:rFonts w:ascii="Times New Roman" w:hAnsi="Times New Roman"/>
          <w:b/>
          <w:i/>
          <w:szCs w:val="24"/>
          <w:lang w:val="it-IT" w:eastAsia="ar-SA"/>
        </w:rPr>
        <w:t>bombelliandrea@gmail.com</w:t>
      </w:r>
    </w:hyperlink>
  </w:p>
  <w:p w14:paraId="4A675CBD" w14:textId="6143F006" w:rsidR="000C260F" w:rsidRPr="0020596E" w:rsidRDefault="0020596E" w:rsidP="007735E1">
    <w:pPr>
      <w:pStyle w:val="Pidipagina"/>
      <w:tabs>
        <w:tab w:val="clear" w:pos="4153"/>
        <w:tab w:val="clear" w:pos="8306"/>
        <w:tab w:val="center" w:pos="5103"/>
      </w:tabs>
      <w:spacing w:before="0"/>
      <w:jc w:val="center"/>
      <w:rPr>
        <w:rFonts w:ascii="Times New Roman" w:hAnsi="Times New Roman"/>
        <w:color w:val="FF0000"/>
        <w:sz w:val="16"/>
        <w:lang w:val="it-CH"/>
      </w:rPr>
    </w:pPr>
    <w:r w:rsidRPr="0020596E">
      <w:rPr>
        <w:rFonts w:ascii="Times New Roman" w:hAnsi="Times New Roman"/>
        <w:b/>
        <w:i/>
        <w:color w:val="FF0000"/>
        <w:szCs w:val="24"/>
        <w:lang w:val="it-CH" w:eastAsia="ar-SA"/>
      </w:rPr>
      <w:t>Termine iscrizioni 5 giorni prima del tiro</w:t>
    </w:r>
    <w:r w:rsidR="007735E1" w:rsidRPr="0020596E">
      <w:rPr>
        <w:rFonts w:ascii="Times New Roman" w:hAnsi="Times New Roman"/>
        <w:b/>
        <w:i/>
        <w:color w:val="FF0000"/>
        <w:szCs w:val="24"/>
        <w:lang w:val="it-IT" w:eastAsia="ar-S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DB52" w14:textId="77777777" w:rsidR="00BA50AB" w:rsidRDefault="00BA50AB">
      <w:pPr>
        <w:spacing w:before="0"/>
      </w:pPr>
      <w:r>
        <w:rPr>
          <w:color w:val="000000"/>
        </w:rPr>
        <w:separator/>
      </w:r>
    </w:p>
  </w:footnote>
  <w:footnote w:type="continuationSeparator" w:id="0">
    <w:p w14:paraId="3FB9A250" w14:textId="77777777" w:rsidR="00BA50AB" w:rsidRDefault="00BA50A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ABF6" w14:textId="0C670432" w:rsidR="000C260F" w:rsidRDefault="004D4E1C">
    <w:pPr>
      <w:pStyle w:val="Intestazione"/>
      <w:tabs>
        <w:tab w:val="right" w:pos="10205"/>
      </w:tabs>
      <w:jc w:val="left"/>
    </w:pPr>
    <w:r>
      <w:rPr>
        <w:rFonts w:ascii="Times New Roman" w:hAnsi="Times New Roman"/>
        <w:b/>
        <w:bCs/>
        <w:sz w:val="20"/>
        <w:lang w:val="it-IT"/>
      </w:rPr>
      <w:t>Iscrizione Ti</w:t>
    </w:r>
    <w:r w:rsidR="003618A7">
      <w:rPr>
        <w:rFonts w:ascii="Times New Roman" w:hAnsi="Times New Roman"/>
        <w:b/>
        <w:bCs/>
        <w:sz w:val="20"/>
        <w:lang w:val="it-IT"/>
      </w:rPr>
      <w:t>r da Nocc</w:t>
    </w:r>
    <w:r w:rsidR="000B3ACC">
      <w:rPr>
        <w:lang w:val="it-IT"/>
      </w:rPr>
      <w:tab/>
    </w:r>
    <w:r w:rsidR="000B3ACC">
      <w:rPr>
        <w:noProof/>
        <w:lang w:val="it-CH" w:eastAsia="it-CH"/>
      </w:rPr>
      <w:drawing>
        <wp:inline distT="0" distB="0" distL="0" distR="0" wp14:anchorId="5872B476" wp14:editId="4381FA32">
          <wp:extent cx="381003" cy="361946"/>
          <wp:effectExtent l="0" t="0" r="0" b="4"/>
          <wp:docPr id="7" name="Immagin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003" cy="3619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268"/>
      <w:gridCol w:w="7938"/>
    </w:tblGrid>
    <w:tr w:rsidR="008714C5" w:rsidRPr="0020596E" w14:paraId="2C62A05D" w14:textId="77777777">
      <w:tc>
        <w:tcPr>
          <w:tcW w:w="2268" w:type="dxa"/>
          <w:tcMar>
            <w:top w:w="0" w:type="dxa"/>
            <w:left w:w="0" w:type="dxa"/>
            <w:bottom w:w="0" w:type="dxa"/>
            <w:right w:w="0" w:type="dxa"/>
          </w:tcMar>
        </w:tcPr>
        <w:p w14:paraId="7C37B49B" w14:textId="77777777" w:rsidR="000C260F" w:rsidRDefault="000B3ACC">
          <w:pPr>
            <w:spacing w:before="0"/>
            <w:ind w:right="-6"/>
          </w:pPr>
          <w:r>
            <w:rPr>
              <w:noProof/>
              <w:sz w:val="20"/>
              <w:lang w:val="it-CH" w:eastAsia="it-CH"/>
            </w:rPr>
            <w:drawing>
              <wp:inline distT="0" distB="0" distL="0" distR="0" wp14:anchorId="6C681625" wp14:editId="70267C4E">
                <wp:extent cx="1095378" cy="1047746"/>
                <wp:effectExtent l="0" t="0" r="9522" b="4"/>
                <wp:docPr id="8" name="Immagin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8" cy="1047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Mar>
            <w:top w:w="0" w:type="dxa"/>
            <w:left w:w="0" w:type="dxa"/>
            <w:bottom w:w="0" w:type="dxa"/>
            <w:right w:w="0" w:type="dxa"/>
          </w:tcMar>
        </w:tcPr>
        <w:p w14:paraId="00188A36" w14:textId="77777777" w:rsidR="000C260F" w:rsidRDefault="000B3ACC">
          <w:pPr>
            <w:tabs>
              <w:tab w:val="left" w:pos="1594"/>
            </w:tabs>
            <w:spacing w:before="840"/>
            <w:ind w:right="-6"/>
            <w:rPr>
              <w:rFonts w:ascii="Century Schoolbook" w:hAnsi="Century Schoolbook"/>
              <w:b/>
              <w:sz w:val="40"/>
              <w:lang w:val="it-IT"/>
            </w:rPr>
          </w:pPr>
          <w:r>
            <w:rPr>
              <w:rFonts w:ascii="Century Schoolbook" w:hAnsi="Century Schoolbook"/>
              <w:b/>
              <w:sz w:val="40"/>
              <w:lang w:val="it-IT"/>
            </w:rPr>
            <w:t>Civici   Carabinieri   Lugano</w:t>
          </w:r>
        </w:p>
        <w:p w14:paraId="487ADC4F" w14:textId="2A623221" w:rsidR="000C260F" w:rsidRDefault="00C77169">
          <w:pPr>
            <w:spacing w:before="0"/>
            <w:ind w:right="-6"/>
            <w:rPr>
              <w:rFonts w:ascii="Century Schoolbook" w:hAnsi="Century Schoolbook"/>
              <w:sz w:val="28"/>
              <w:lang w:val="it-IT"/>
            </w:rPr>
          </w:pPr>
          <w:r>
            <w:rPr>
              <w:rFonts w:ascii="Century Schoolbook" w:hAnsi="Century Schoolbook"/>
              <w:sz w:val="28"/>
              <w:lang w:val="it-IT"/>
            </w:rPr>
            <w:t>Iscrizione</w:t>
          </w:r>
          <w:r w:rsidR="00EB39A8">
            <w:rPr>
              <w:rFonts w:ascii="Century Schoolbook" w:hAnsi="Century Schoolbook"/>
              <w:sz w:val="28"/>
              <w:lang w:val="it-IT"/>
            </w:rPr>
            <w:t xml:space="preserve"> – Tir da Nòcc</w:t>
          </w:r>
        </w:p>
      </w:tc>
    </w:tr>
  </w:tbl>
  <w:p w14:paraId="5EAED2D8" w14:textId="77777777" w:rsidR="000C260F" w:rsidRDefault="000C260F">
    <w:pPr>
      <w:pStyle w:val="Intestazione"/>
      <w:jc w:val="both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bgdwYI+R6NzcMFYRKAwGU/jhSvmKA7J545UUFjE9ff7Woh1SL+RBeayr+HSxYdJnTVDtfFby226ziRRJBJGKQ==" w:salt="OZ7kQ6yjHqmlZmVLyDs7lw=="/>
  <w:defaultTabStop w:val="567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A6C"/>
    <w:rsid w:val="00000671"/>
    <w:rsid w:val="0001242D"/>
    <w:rsid w:val="000355E9"/>
    <w:rsid w:val="00063C9C"/>
    <w:rsid w:val="00086E8E"/>
    <w:rsid w:val="000B3ACC"/>
    <w:rsid w:val="000C260F"/>
    <w:rsid w:val="00137EAB"/>
    <w:rsid w:val="0017063C"/>
    <w:rsid w:val="00171A6C"/>
    <w:rsid w:val="00181E84"/>
    <w:rsid w:val="001838C6"/>
    <w:rsid w:val="00186A81"/>
    <w:rsid w:val="001D04A6"/>
    <w:rsid w:val="001E38A5"/>
    <w:rsid w:val="0020596E"/>
    <w:rsid w:val="002405C9"/>
    <w:rsid w:val="00285CAD"/>
    <w:rsid w:val="002D17D7"/>
    <w:rsid w:val="002E4000"/>
    <w:rsid w:val="00351A5C"/>
    <w:rsid w:val="003618A7"/>
    <w:rsid w:val="003A1CF1"/>
    <w:rsid w:val="003B23E1"/>
    <w:rsid w:val="003B729C"/>
    <w:rsid w:val="003E0F60"/>
    <w:rsid w:val="003E2D36"/>
    <w:rsid w:val="004520F8"/>
    <w:rsid w:val="00452828"/>
    <w:rsid w:val="004D4E1C"/>
    <w:rsid w:val="005555AB"/>
    <w:rsid w:val="005A35AB"/>
    <w:rsid w:val="0060576F"/>
    <w:rsid w:val="0060619F"/>
    <w:rsid w:val="00607184"/>
    <w:rsid w:val="0062708F"/>
    <w:rsid w:val="00661C60"/>
    <w:rsid w:val="006C5ECF"/>
    <w:rsid w:val="006D1FD0"/>
    <w:rsid w:val="006F427C"/>
    <w:rsid w:val="007735E1"/>
    <w:rsid w:val="007F2D13"/>
    <w:rsid w:val="0081782B"/>
    <w:rsid w:val="008239FB"/>
    <w:rsid w:val="00864FFC"/>
    <w:rsid w:val="008777E5"/>
    <w:rsid w:val="008C093A"/>
    <w:rsid w:val="008E2B0B"/>
    <w:rsid w:val="00944455"/>
    <w:rsid w:val="009B0DC6"/>
    <w:rsid w:val="00A246A3"/>
    <w:rsid w:val="00A951C8"/>
    <w:rsid w:val="00AA1641"/>
    <w:rsid w:val="00AD08DB"/>
    <w:rsid w:val="00BA50AB"/>
    <w:rsid w:val="00BB3C03"/>
    <w:rsid w:val="00C17C8C"/>
    <w:rsid w:val="00C26573"/>
    <w:rsid w:val="00C77169"/>
    <w:rsid w:val="00D03AC8"/>
    <w:rsid w:val="00D21392"/>
    <w:rsid w:val="00DD33C2"/>
    <w:rsid w:val="00E977A6"/>
    <w:rsid w:val="00EB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DDAFD6"/>
  <w15:docId w15:val="{CD657CF2-EB99-4FCE-9141-E4C82C48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spacing w:before="240"/>
      <w:jc w:val="both"/>
    </w:pPr>
    <w:rPr>
      <w:rFonts w:ascii="Times" w:hAnsi="Times"/>
      <w:sz w:val="24"/>
      <w:lang w:val="de-DE" w:eastAsia="de-DE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851"/>
      </w:tabs>
      <w:spacing w:before="720" w:after="240"/>
      <w:jc w:val="left"/>
      <w:outlineLvl w:val="0"/>
    </w:pPr>
    <w:rPr>
      <w:b/>
      <w:sz w:val="36"/>
    </w:rPr>
  </w:style>
  <w:style w:type="paragraph" w:styleId="Titolo2">
    <w:name w:val="heading 2"/>
    <w:basedOn w:val="Titolo1"/>
    <w:next w:val="Normale"/>
    <w:uiPriority w:val="9"/>
    <w:semiHidden/>
    <w:unhideWhenUsed/>
    <w:qFormat/>
    <w:pPr>
      <w:spacing w:before="480" w:after="120"/>
      <w:outlineLvl w:val="1"/>
    </w:pPr>
    <w:rPr>
      <w:sz w:val="32"/>
    </w:rPr>
  </w:style>
  <w:style w:type="paragraph" w:styleId="Titolo3">
    <w:name w:val="heading 3"/>
    <w:basedOn w:val="Titolo2"/>
    <w:next w:val="Normale"/>
    <w:uiPriority w:val="9"/>
    <w:semiHidden/>
    <w:unhideWhenUsed/>
    <w:qFormat/>
    <w:pPr>
      <w:spacing w:before="360" w:after="0"/>
      <w:outlineLvl w:val="2"/>
    </w:pPr>
    <w:rPr>
      <w:sz w:val="28"/>
    </w:rPr>
  </w:style>
  <w:style w:type="paragraph" w:styleId="Titolo4">
    <w:name w:val="heading 4"/>
    <w:basedOn w:val="Titolo3"/>
    <w:next w:val="Normale"/>
    <w:uiPriority w:val="9"/>
    <w:semiHidden/>
    <w:unhideWhenUsed/>
    <w:qFormat/>
    <w:pPr>
      <w:spacing w:before="240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Normale"/>
    <w:pPr>
      <w:spacing w:before="0"/>
      <w:jc w:val="center"/>
    </w:pPr>
  </w:style>
  <w:style w:type="character" w:styleId="Rimandonotaapidipagina">
    <w:name w:val="footnote reference"/>
    <w:basedOn w:val="Carpredefinitoparagrafo"/>
    <w:rPr>
      <w:position w:val="6"/>
      <w:sz w:val="16"/>
      <w:vertAlign w:val="baseline"/>
    </w:rPr>
  </w:style>
  <w:style w:type="paragraph" w:styleId="Testonotaapidipagina">
    <w:name w:val="footnote text"/>
    <w:basedOn w:val="Normale"/>
    <w:pPr>
      <w:tabs>
        <w:tab w:val="left" w:pos="284"/>
      </w:tabs>
      <w:ind w:left="284" w:hanging="284"/>
    </w:pPr>
    <w:rPr>
      <w:sz w:val="20"/>
    </w:rPr>
  </w:style>
  <w:style w:type="paragraph" w:styleId="Rientronormale">
    <w:name w:val="Normal Indent"/>
    <w:basedOn w:val="Normale"/>
    <w:pPr>
      <w:ind w:left="567"/>
    </w:pPr>
  </w:style>
  <w:style w:type="paragraph" w:customStyle="1" w:styleId="Einzugebene1">
    <w:name w:val="Einzugebene 1"/>
    <w:basedOn w:val="Normale"/>
    <w:pPr>
      <w:ind w:left="567" w:hanging="567"/>
    </w:pPr>
  </w:style>
  <w:style w:type="paragraph" w:customStyle="1" w:styleId="Einzugebene2">
    <w:name w:val="Einzugebene 2"/>
    <w:basedOn w:val="Einzugebene1"/>
    <w:pPr>
      <w:spacing w:before="120"/>
      <w:ind w:left="1134"/>
    </w:pPr>
  </w:style>
  <w:style w:type="paragraph" w:customStyle="1" w:styleId="Einzugebene3">
    <w:name w:val="Einzugebene 3"/>
    <w:basedOn w:val="Einzugebene2"/>
    <w:pPr>
      <w:spacing w:before="0"/>
      <w:ind w:left="1701"/>
    </w:pPr>
  </w:style>
  <w:style w:type="paragraph" w:customStyle="1" w:styleId="Einzugebene4">
    <w:name w:val="Einzugebene 4"/>
    <w:basedOn w:val="Einzugebene3"/>
    <w:pPr>
      <w:ind w:left="2268"/>
    </w:pPr>
  </w:style>
  <w:style w:type="paragraph" w:customStyle="1" w:styleId="Einzugebene5">
    <w:name w:val="Einzugebene 5"/>
    <w:basedOn w:val="Einzugebene4"/>
    <w:pPr>
      <w:ind w:left="2835"/>
    </w:pPr>
  </w:style>
  <w:style w:type="paragraph" w:customStyle="1" w:styleId="ZentrierterTitel">
    <w:name w:val="Zentrierter Titel"/>
    <w:basedOn w:val="Normale"/>
    <w:next w:val="Normale"/>
    <w:pPr>
      <w:keepNext/>
      <w:spacing w:before="720" w:after="240"/>
      <w:jc w:val="center"/>
    </w:pPr>
    <w:rPr>
      <w:b/>
      <w:sz w:val="32"/>
    </w:rPr>
  </w:style>
  <w:style w:type="paragraph" w:customStyle="1" w:styleId="VerzEbene2">
    <w:name w:val="Verz. Ebene 2"/>
    <w:basedOn w:val="VerzEbene1"/>
    <w:pPr>
      <w:keepNext w:val="0"/>
      <w:spacing w:before="120"/>
    </w:pPr>
    <w:rPr>
      <w:b w:val="0"/>
    </w:rPr>
  </w:style>
  <w:style w:type="paragraph" w:customStyle="1" w:styleId="VerzEbene1">
    <w:name w:val="Verz. Ebene 1"/>
    <w:basedOn w:val="Normale"/>
    <w:pPr>
      <w:keepNext/>
      <w:tabs>
        <w:tab w:val="left" w:pos="851"/>
        <w:tab w:val="right" w:leader="dot" w:pos="9639"/>
      </w:tabs>
    </w:pPr>
    <w:rPr>
      <w:b/>
    </w:rPr>
  </w:style>
  <w:style w:type="paragraph" w:customStyle="1" w:styleId="VerzEbene3">
    <w:name w:val="Verz. Ebene 3"/>
    <w:basedOn w:val="VerzEbene2"/>
    <w:pPr>
      <w:spacing w:before="0"/>
    </w:pPr>
  </w:style>
  <w:style w:type="paragraph" w:customStyle="1" w:styleId="VerzEbene4">
    <w:name w:val="Verz. Ebene 4"/>
    <w:basedOn w:val="VerzEbene3"/>
  </w:style>
  <w:style w:type="paragraph" w:customStyle="1" w:styleId="UmschlagAdresse">
    <w:name w:val="Umschlag Adresse"/>
    <w:basedOn w:val="Normale"/>
    <w:pPr>
      <w:spacing w:before="0"/>
      <w:ind w:left="4536"/>
      <w:jc w:val="left"/>
    </w:pPr>
    <w:rPr>
      <w:b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</w:style>
  <w:style w:type="table" w:styleId="Grigliatabella">
    <w:name w:val="Table Grid"/>
    <w:basedOn w:val="Tabellanormale"/>
    <w:uiPriority w:val="39"/>
    <w:rsid w:val="00361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17063C"/>
    <w:pPr>
      <w:widowControl w:val="0"/>
      <w:suppressAutoHyphens w:val="0"/>
      <w:overflowPunct/>
      <w:spacing w:before="0"/>
      <w:jc w:val="left"/>
      <w:textAlignment w:val="auto"/>
    </w:pPr>
    <w:rPr>
      <w:rFonts w:ascii="Century Gothic" w:eastAsia="Century Gothic" w:hAnsi="Century Gothic" w:cs="Century Gothic"/>
      <w:sz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063C"/>
    <w:rPr>
      <w:rFonts w:ascii="Century Gothic" w:eastAsia="Century Gothic" w:hAnsi="Century Gothic" w:cs="Century Gothic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7735E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35E1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9B0D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ombelliandre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\Nextcloud\1_Attivit&#224;%20stagionale\1A_Tiro%20notturno\CCL_Lettera_Intestat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F77C1AB4EC4F779C992183D5A390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FEAB77-5DCA-451B-B11B-F42BEA30BAC3}"/>
      </w:docPartPr>
      <w:docPartBody>
        <w:p w:rsidR="00E80264" w:rsidRDefault="00B25523" w:rsidP="00B25523">
          <w:pPr>
            <w:pStyle w:val="DAF77C1AB4EC4F779C992183D5A3908A"/>
          </w:pPr>
          <w:r w:rsidRPr="008A3FEE">
            <w:rPr>
              <w:rStyle w:val="Testosegnaposto"/>
            </w:rPr>
            <w:t>Scegliere un elemento.</w:t>
          </w:r>
        </w:p>
      </w:docPartBody>
    </w:docPart>
    <w:docPart>
      <w:docPartPr>
        <w:name w:val="9A9FF1E283DC4B9FAB53F5D44F1D7A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2D2E19-AC4F-4502-8C85-BFA2C9060965}"/>
      </w:docPartPr>
      <w:docPartBody>
        <w:p w:rsidR="00E80264" w:rsidRDefault="00B25523" w:rsidP="00B25523">
          <w:pPr>
            <w:pStyle w:val="9A9FF1E283DC4B9FAB53F5D44F1D7A26"/>
          </w:pPr>
          <w:r w:rsidRPr="008A3FEE">
            <w:rPr>
              <w:rStyle w:val="Testosegnaposto"/>
            </w:rPr>
            <w:t>Scegliere un elemento.</w:t>
          </w:r>
        </w:p>
      </w:docPartBody>
    </w:docPart>
    <w:docPart>
      <w:docPartPr>
        <w:name w:val="8AD9B0E9185D474DA36DAB683B55FB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B57978-9289-4867-8AA1-805E863E52AE}"/>
      </w:docPartPr>
      <w:docPartBody>
        <w:p w:rsidR="00E80264" w:rsidRDefault="00B25523" w:rsidP="00B25523">
          <w:pPr>
            <w:pStyle w:val="8AD9B0E9185D474DA36DAB683B55FB5D"/>
          </w:pPr>
          <w:r w:rsidRPr="008A3FEE">
            <w:rPr>
              <w:rStyle w:val="Testosegnaposto"/>
            </w:rPr>
            <w:t>Scegliere un elemento.</w:t>
          </w:r>
        </w:p>
      </w:docPartBody>
    </w:docPart>
    <w:docPart>
      <w:docPartPr>
        <w:name w:val="31659AB11E49405B80C26BC7D07C33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FD72F3-A0EC-4577-B8C4-7A6C922E5311}"/>
      </w:docPartPr>
      <w:docPartBody>
        <w:p w:rsidR="00E80264" w:rsidRDefault="00B25523" w:rsidP="00B25523">
          <w:pPr>
            <w:pStyle w:val="31659AB11E49405B80C26BC7D07C3358"/>
          </w:pPr>
          <w:r w:rsidRPr="008A3FEE">
            <w:rPr>
              <w:rStyle w:val="Testosegnaposto"/>
            </w:rPr>
            <w:t>Scegliere un elemento.</w:t>
          </w:r>
        </w:p>
      </w:docPartBody>
    </w:docPart>
    <w:docPart>
      <w:docPartPr>
        <w:name w:val="4B5C2DE0C73C4B239DB5424F2EF5AC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FE2492-3EC1-4921-8432-50ACB860DDFD}"/>
      </w:docPartPr>
      <w:docPartBody>
        <w:p w:rsidR="00E80264" w:rsidRDefault="00B25523" w:rsidP="00B25523">
          <w:pPr>
            <w:pStyle w:val="4B5C2DE0C73C4B239DB5424F2EF5ACFA"/>
          </w:pPr>
          <w:r w:rsidRPr="008A3FEE">
            <w:rPr>
              <w:rStyle w:val="Testosegnaposto"/>
            </w:rPr>
            <w:t>Scegliere un elemento.</w:t>
          </w:r>
        </w:p>
      </w:docPartBody>
    </w:docPart>
    <w:docPart>
      <w:docPartPr>
        <w:name w:val="51757482C24844F897A4B4236460E2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A1A751-2D3B-4091-BAA8-C86B34C21751}"/>
      </w:docPartPr>
      <w:docPartBody>
        <w:p w:rsidR="00E80264" w:rsidRDefault="00B25523" w:rsidP="00B25523">
          <w:pPr>
            <w:pStyle w:val="51757482C24844F897A4B4236460E225"/>
          </w:pPr>
          <w:r w:rsidRPr="008A3FEE">
            <w:rPr>
              <w:rStyle w:val="Testosegnaposto"/>
            </w:rPr>
            <w:t>Scegliere un elemento.</w:t>
          </w:r>
        </w:p>
      </w:docPartBody>
    </w:docPart>
    <w:docPart>
      <w:docPartPr>
        <w:name w:val="A3105C6E5F30462BA5C89C50B2C9A2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F30D0A-8A6E-42E3-9D6B-40EC270B2ED9}"/>
      </w:docPartPr>
      <w:docPartBody>
        <w:p w:rsidR="00E80264" w:rsidRDefault="00B25523" w:rsidP="00B25523">
          <w:pPr>
            <w:pStyle w:val="A3105C6E5F30462BA5C89C50B2C9A2EF"/>
          </w:pPr>
          <w:r w:rsidRPr="008A3FEE">
            <w:rPr>
              <w:rStyle w:val="Testosegnaposto"/>
            </w:rPr>
            <w:t>Scegliere un elemento.</w:t>
          </w:r>
        </w:p>
      </w:docPartBody>
    </w:docPart>
    <w:docPart>
      <w:docPartPr>
        <w:name w:val="BA04640076FE4331945E774A6DBA3D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D259FA-5319-4D42-8714-EA0A422571F8}"/>
      </w:docPartPr>
      <w:docPartBody>
        <w:p w:rsidR="00E80264" w:rsidRDefault="00B25523" w:rsidP="00B25523">
          <w:pPr>
            <w:pStyle w:val="BA04640076FE4331945E774A6DBA3D28"/>
          </w:pPr>
          <w:r w:rsidRPr="008A3FEE">
            <w:rPr>
              <w:rStyle w:val="Testosegnaposto"/>
            </w:rPr>
            <w:t>Scegliere un elemento.</w:t>
          </w:r>
        </w:p>
      </w:docPartBody>
    </w:docPart>
    <w:docPart>
      <w:docPartPr>
        <w:name w:val="913AB50D046B4CDF80F59DEE9C9B0E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55CD03-3995-4E4F-AFBB-A6BE69299AD5}"/>
      </w:docPartPr>
      <w:docPartBody>
        <w:p w:rsidR="00E80264" w:rsidRDefault="00B25523" w:rsidP="00B25523">
          <w:pPr>
            <w:pStyle w:val="913AB50D046B4CDF80F59DEE9C9B0E07"/>
          </w:pPr>
          <w:r w:rsidRPr="008A3FEE">
            <w:rPr>
              <w:rStyle w:val="Testosegnaposto"/>
            </w:rPr>
            <w:t>Scegliere un elemento.</w:t>
          </w:r>
        </w:p>
      </w:docPartBody>
    </w:docPart>
    <w:docPart>
      <w:docPartPr>
        <w:name w:val="F635339B137D4A90BDD58117FA79DD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216E30-7DB4-4B34-BA70-30D5CF43A7D3}"/>
      </w:docPartPr>
      <w:docPartBody>
        <w:p w:rsidR="00E80264" w:rsidRDefault="00B25523" w:rsidP="00B25523">
          <w:pPr>
            <w:pStyle w:val="F635339B137D4A90BDD58117FA79DDB5"/>
          </w:pPr>
          <w:r w:rsidRPr="008A3FEE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23"/>
    <w:rsid w:val="0001242D"/>
    <w:rsid w:val="002E4D9C"/>
    <w:rsid w:val="004F0189"/>
    <w:rsid w:val="00B25523"/>
    <w:rsid w:val="00E8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CH" w:eastAsia="it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25523"/>
    <w:rPr>
      <w:color w:val="666666"/>
    </w:rPr>
  </w:style>
  <w:style w:type="paragraph" w:customStyle="1" w:styleId="DAF77C1AB4EC4F779C992183D5A3908A">
    <w:name w:val="DAF77C1AB4EC4F779C992183D5A3908A"/>
    <w:rsid w:val="00B25523"/>
  </w:style>
  <w:style w:type="paragraph" w:customStyle="1" w:styleId="9A9FF1E283DC4B9FAB53F5D44F1D7A26">
    <w:name w:val="9A9FF1E283DC4B9FAB53F5D44F1D7A26"/>
    <w:rsid w:val="00B25523"/>
  </w:style>
  <w:style w:type="paragraph" w:customStyle="1" w:styleId="8AD9B0E9185D474DA36DAB683B55FB5D">
    <w:name w:val="8AD9B0E9185D474DA36DAB683B55FB5D"/>
    <w:rsid w:val="00B25523"/>
  </w:style>
  <w:style w:type="paragraph" w:customStyle="1" w:styleId="31659AB11E49405B80C26BC7D07C3358">
    <w:name w:val="31659AB11E49405B80C26BC7D07C3358"/>
    <w:rsid w:val="00B25523"/>
  </w:style>
  <w:style w:type="paragraph" w:customStyle="1" w:styleId="4B5C2DE0C73C4B239DB5424F2EF5ACFA">
    <w:name w:val="4B5C2DE0C73C4B239DB5424F2EF5ACFA"/>
    <w:rsid w:val="00B25523"/>
  </w:style>
  <w:style w:type="paragraph" w:customStyle="1" w:styleId="51757482C24844F897A4B4236460E225">
    <w:name w:val="51757482C24844F897A4B4236460E225"/>
    <w:rsid w:val="00B25523"/>
  </w:style>
  <w:style w:type="paragraph" w:customStyle="1" w:styleId="A3105C6E5F30462BA5C89C50B2C9A2EF">
    <w:name w:val="A3105C6E5F30462BA5C89C50B2C9A2EF"/>
    <w:rsid w:val="00B25523"/>
  </w:style>
  <w:style w:type="paragraph" w:customStyle="1" w:styleId="BA04640076FE4331945E774A6DBA3D28">
    <w:name w:val="BA04640076FE4331945E774A6DBA3D28"/>
    <w:rsid w:val="00B25523"/>
  </w:style>
  <w:style w:type="paragraph" w:customStyle="1" w:styleId="913AB50D046B4CDF80F59DEE9C9B0E07">
    <w:name w:val="913AB50D046B4CDF80F59DEE9C9B0E07"/>
    <w:rsid w:val="00B25523"/>
  </w:style>
  <w:style w:type="paragraph" w:customStyle="1" w:styleId="F635339B137D4A90BDD58117FA79DDB5">
    <w:name w:val="F635339B137D4A90BDD58117FA79DDB5"/>
    <w:rsid w:val="00B255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7A86E7-D899-5143-B987-E990C732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CCL_Lettera_Intestata</Template>
  <TotalTime>187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Rossi</dc:creator>
  <cp:lastModifiedBy>Andrea Bombelli</cp:lastModifiedBy>
  <cp:revision>22</cp:revision>
  <cp:lastPrinted>2025-12-14T16:33:00Z</cp:lastPrinted>
  <dcterms:created xsi:type="dcterms:W3CDTF">2021-10-25T21:09:00Z</dcterms:created>
  <dcterms:modified xsi:type="dcterms:W3CDTF">2025-12-14T17:41:00Z</dcterms:modified>
</cp:coreProperties>
</file>